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98" w:rsidRDefault="001B65F8" w:rsidP="001B65F8">
      <w:pPr>
        <w:pStyle w:val="a3"/>
        <w:ind w:left="0"/>
        <w:jc w:val="center"/>
        <w:rPr>
          <w:b/>
          <w:bCs/>
          <w:iCs/>
          <w:sz w:val="28"/>
        </w:rPr>
      </w:pPr>
      <w:r w:rsidRPr="001B65F8">
        <w:rPr>
          <w:b/>
          <w:bCs/>
          <w:iCs/>
          <w:sz w:val="28"/>
        </w:rPr>
        <w:t>Р</w:t>
      </w:r>
      <w:r w:rsidR="0062251C">
        <w:rPr>
          <w:b/>
          <w:bCs/>
          <w:iCs/>
          <w:sz w:val="28"/>
        </w:rPr>
        <w:t>ейтинг спортсменов школы за 2023-2024</w:t>
      </w:r>
      <w:r w:rsidRPr="001B65F8">
        <w:rPr>
          <w:b/>
          <w:bCs/>
          <w:iCs/>
          <w:sz w:val="28"/>
        </w:rPr>
        <w:t xml:space="preserve"> учебный год</w:t>
      </w:r>
    </w:p>
    <w:p w:rsidR="001B65F8" w:rsidRDefault="001B65F8" w:rsidP="001B65F8">
      <w:pPr>
        <w:pStyle w:val="a3"/>
        <w:ind w:left="0"/>
        <w:jc w:val="center"/>
        <w:rPr>
          <w:b/>
          <w:bCs/>
          <w:iCs/>
          <w:sz w:val="28"/>
        </w:rPr>
      </w:pPr>
    </w:p>
    <w:tbl>
      <w:tblPr>
        <w:tblStyle w:val="a4"/>
        <w:tblW w:w="14975" w:type="dxa"/>
        <w:jc w:val="center"/>
        <w:tblLook w:val="04A0"/>
      </w:tblPr>
      <w:tblGrid>
        <w:gridCol w:w="620"/>
        <w:gridCol w:w="1898"/>
        <w:gridCol w:w="719"/>
        <w:gridCol w:w="828"/>
        <w:gridCol w:w="907"/>
        <w:gridCol w:w="827"/>
        <w:gridCol w:w="1410"/>
        <w:gridCol w:w="2124"/>
        <w:gridCol w:w="1385"/>
        <w:gridCol w:w="999"/>
        <w:gridCol w:w="685"/>
        <w:gridCol w:w="929"/>
        <w:gridCol w:w="1644"/>
      </w:tblGrid>
      <w:tr w:rsidR="00B15B62" w:rsidRPr="00E35632" w:rsidTr="00437AA4">
        <w:trPr>
          <w:trHeight w:val="490"/>
          <w:jc w:val="center"/>
        </w:trPr>
        <w:tc>
          <w:tcPr>
            <w:tcW w:w="620" w:type="dxa"/>
          </w:tcPr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E35632">
              <w:rPr>
                <w:bCs/>
                <w:iCs/>
                <w:color w:val="000000" w:themeColor="text1"/>
                <w:szCs w:val="24"/>
              </w:rPr>
              <w:t>№</w:t>
            </w:r>
          </w:p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E35632">
              <w:rPr>
                <w:bCs/>
                <w:iCs/>
                <w:color w:val="000000" w:themeColor="text1"/>
                <w:szCs w:val="24"/>
              </w:rPr>
              <w:t>п/п</w:t>
            </w:r>
          </w:p>
        </w:tc>
        <w:tc>
          <w:tcPr>
            <w:tcW w:w="1898" w:type="dxa"/>
          </w:tcPr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E35632">
              <w:rPr>
                <w:bCs/>
                <w:iCs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719" w:type="dxa"/>
          </w:tcPr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E35632">
              <w:rPr>
                <w:bCs/>
                <w:iCs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828" w:type="dxa"/>
          </w:tcPr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E35632">
              <w:rPr>
                <w:bCs/>
                <w:iCs/>
                <w:color w:val="000000" w:themeColor="text1"/>
                <w:sz w:val="20"/>
                <w:szCs w:val="20"/>
              </w:rPr>
              <w:t>школа</w:t>
            </w:r>
          </w:p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E35632">
              <w:rPr>
                <w:bCs/>
                <w:iCs/>
                <w:color w:val="000000" w:themeColor="text1"/>
                <w:sz w:val="20"/>
                <w:szCs w:val="20"/>
              </w:rPr>
              <w:t>олимп</w:t>
            </w:r>
          </w:p>
        </w:tc>
        <w:tc>
          <w:tcPr>
            <w:tcW w:w="907" w:type="dxa"/>
          </w:tcPr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 w:themeColor="text1"/>
                <w:sz w:val="20"/>
                <w:szCs w:val="20"/>
              </w:rPr>
              <w:t>шк</w:t>
            </w:r>
            <w:proofErr w:type="spellEnd"/>
            <w:r>
              <w:rPr>
                <w:bCs/>
                <w:iCs/>
                <w:color w:val="000000" w:themeColor="text1"/>
                <w:sz w:val="20"/>
                <w:szCs w:val="20"/>
              </w:rPr>
              <w:t xml:space="preserve"> норм в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szCs w:val="20"/>
              </w:rPr>
              <w:t>теч</w:t>
            </w:r>
            <w:proofErr w:type="spellEnd"/>
            <w:r>
              <w:rPr>
                <w:bCs/>
                <w:iCs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827" w:type="dxa"/>
          </w:tcPr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E35632">
              <w:rPr>
                <w:bCs/>
                <w:iCs/>
                <w:color w:val="000000" w:themeColor="text1"/>
                <w:sz w:val="20"/>
                <w:szCs w:val="20"/>
              </w:rPr>
              <w:t>район</w:t>
            </w:r>
          </w:p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E35632">
              <w:rPr>
                <w:bCs/>
                <w:iCs/>
                <w:color w:val="000000" w:themeColor="text1"/>
                <w:sz w:val="20"/>
                <w:szCs w:val="20"/>
              </w:rPr>
              <w:t>олимп</w:t>
            </w:r>
          </w:p>
        </w:tc>
        <w:tc>
          <w:tcPr>
            <w:tcW w:w="1410" w:type="dxa"/>
          </w:tcPr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E35632">
              <w:rPr>
                <w:bCs/>
                <w:iCs/>
                <w:color w:val="000000" w:themeColor="text1"/>
                <w:sz w:val="20"/>
                <w:szCs w:val="20"/>
              </w:rPr>
              <w:t>школа</w:t>
            </w:r>
          </w:p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E35632">
              <w:rPr>
                <w:bCs/>
                <w:iCs/>
                <w:color w:val="000000" w:themeColor="text1"/>
                <w:sz w:val="20"/>
                <w:szCs w:val="20"/>
              </w:rPr>
              <w:t>соревнования</w:t>
            </w:r>
          </w:p>
        </w:tc>
        <w:tc>
          <w:tcPr>
            <w:tcW w:w="2124" w:type="dxa"/>
          </w:tcPr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E35632">
              <w:rPr>
                <w:bCs/>
                <w:iCs/>
                <w:color w:val="000000" w:themeColor="text1"/>
                <w:sz w:val="20"/>
                <w:szCs w:val="20"/>
              </w:rPr>
              <w:t>район</w:t>
            </w:r>
          </w:p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E35632">
              <w:rPr>
                <w:bCs/>
                <w:iCs/>
                <w:color w:val="000000" w:themeColor="text1"/>
                <w:sz w:val="20"/>
                <w:szCs w:val="20"/>
              </w:rPr>
              <w:t>соревнования</w:t>
            </w:r>
          </w:p>
        </w:tc>
        <w:tc>
          <w:tcPr>
            <w:tcW w:w="1385" w:type="dxa"/>
          </w:tcPr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E35632">
              <w:rPr>
                <w:bCs/>
                <w:iCs/>
                <w:color w:val="000000" w:themeColor="text1"/>
                <w:sz w:val="20"/>
                <w:szCs w:val="20"/>
              </w:rPr>
              <w:t>область</w:t>
            </w:r>
          </w:p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E35632">
              <w:rPr>
                <w:bCs/>
                <w:iCs/>
                <w:color w:val="000000" w:themeColor="text1"/>
                <w:sz w:val="20"/>
                <w:szCs w:val="20"/>
              </w:rPr>
              <w:t>соревнования</w:t>
            </w:r>
          </w:p>
        </w:tc>
        <w:tc>
          <w:tcPr>
            <w:tcW w:w="999" w:type="dxa"/>
          </w:tcPr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E35632">
              <w:rPr>
                <w:bCs/>
                <w:iCs/>
                <w:color w:val="000000" w:themeColor="text1"/>
                <w:sz w:val="20"/>
                <w:szCs w:val="20"/>
              </w:rPr>
              <w:t>РФ</w:t>
            </w:r>
          </w:p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E35632">
              <w:rPr>
                <w:bCs/>
                <w:iCs/>
                <w:color w:val="000000" w:themeColor="text1"/>
                <w:sz w:val="20"/>
                <w:szCs w:val="20"/>
              </w:rPr>
              <w:t>сорев</w:t>
            </w:r>
            <w:proofErr w:type="spellEnd"/>
          </w:p>
        </w:tc>
        <w:tc>
          <w:tcPr>
            <w:tcW w:w="685" w:type="dxa"/>
          </w:tcPr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E35632">
              <w:rPr>
                <w:bCs/>
                <w:iCs/>
                <w:color w:val="000000" w:themeColor="text1"/>
                <w:sz w:val="20"/>
                <w:szCs w:val="20"/>
              </w:rPr>
              <w:t>ГТО</w:t>
            </w:r>
          </w:p>
        </w:tc>
        <w:tc>
          <w:tcPr>
            <w:tcW w:w="929" w:type="dxa"/>
          </w:tcPr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E35632">
              <w:rPr>
                <w:bCs/>
                <w:i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644" w:type="dxa"/>
          </w:tcPr>
          <w:p w:rsidR="00A979FC" w:rsidRPr="00E35632" w:rsidRDefault="00A979F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E35632">
              <w:rPr>
                <w:bCs/>
                <w:iCs/>
                <w:color w:val="000000" w:themeColor="text1"/>
                <w:sz w:val="20"/>
                <w:szCs w:val="20"/>
              </w:rPr>
              <w:t>лучший спортсмен - 20</w:t>
            </w:r>
            <w:r w:rsidR="007934A5">
              <w:rPr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="00310624">
              <w:rPr>
                <w:bCs/>
                <w:iCs/>
                <w:color w:val="000000" w:themeColor="text1"/>
                <w:sz w:val="20"/>
                <w:szCs w:val="20"/>
              </w:rPr>
              <w:t>3</w:t>
            </w:r>
          </w:p>
        </w:tc>
      </w:tr>
      <w:tr w:rsidR="00B15B62" w:rsidRPr="00E35632" w:rsidTr="00437AA4">
        <w:trPr>
          <w:trHeight w:val="490"/>
          <w:jc w:val="center"/>
        </w:trPr>
        <w:tc>
          <w:tcPr>
            <w:tcW w:w="620" w:type="dxa"/>
          </w:tcPr>
          <w:p w:rsidR="00A979FC" w:rsidRPr="00E35632" w:rsidRDefault="0062251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A979FC" w:rsidRPr="00BE2E1C" w:rsidRDefault="0062251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 w:rsidRPr="00D07269">
              <w:rPr>
                <w:bCs/>
                <w:iCs/>
                <w:color w:val="000000" w:themeColor="text1"/>
                <w:szCs w:val="24"/>
              </w:rPr>
              <w:t>Березенцев</w:t>
            </w:r>
            <w:proofErr w:type="spellEnd"/>
            <w:r w:rsidRPr="00D07269">
              <w:rPr>
                <w:bCs/>
                <w:iCs/>
                <w:color w:val="000000" w:themeColor="text1"/>
                <w:szCs w:val="24"/>
              </w:rPr>
              <w:t xml:space="preserve"> Иван</w:t>
            </w:r>
          </w:p>
        </w:tc>
        <w:tc>
          <w:tcPr>
            <w:tcW w:w="719" w:type="dxa"/>
          </w:tcPr>
          <w:p w:rsidR="00A979FC" w:rsidRPr="00E35632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8б</w:t>
            </w:r>
          </w:p>
        </w:tc>
        <w:tc>
          <w:tcPr>
            <w:tcW w:w="828" w:type="dxa"/>
          </w:tcPr>
          <w:p w:rsidR="00A979FC" w:rsidRPr="00E35632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1</w:t>
            </w:r>
          </w:p>
        </w:tc>
        <w:tc>
          <w:tcPr>
            <w:tcW w:w="907" w:type="dxa"/>
          </w:tcPr>
          <w:p w:rsidR="00A979FC" w:rsidRDefault="00975A9A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A979FC" w:rsidRPr="00E35632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A979FC" w:rsidRPr="00E35632" w:rsidRDefault="00975A9A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2124" w:type="dxa"/>
          </w:tcPr>
          <w:p w:rsidR="00A979FC" w:rsidRPr="00E35632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2+4</w:t>
            </w:r>
            <w:r w:rsidR="006D0CE6">
              <w:rPr>
                <w:bCs/>
                <w:iCs/>
                <w:color w:val="000000" w:themeColor="text1"/>
                <w:szCs w:val="24"/>
              </w:rPr>
              <w:t>+4+2+</w:t>
            </w:r>
            <w:r w:rsidR="00BF2F87">
              <w:rPr>
                <w:bCs/>
                <w:iCs/>
                <w:color w:val="000000" w:themeColor="text1"/>
                <w:szCs w:val="24"/>
              </w:rPr>
              <w:t>4+4+4+3</w:t>
            </w:r>
          </w:p>
        </w:tc>
        <w:tc>
          <w:tcPr>
            <w:tcW w:w="1385" w:type="dxa"/>
          </w:tcPr>
          <w:p w:rsidR="00A979FC" w:rsidRPr="00E35632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5+5</w:t>
            </w:r>
          </w:p>
        </w:tc>
        <w:tc>
          <w:tcPr>
            <w:tcW w:w="999" w:type="dxa"/>
          </w:tcPr>
          <w:p w:rsidR="00A979FC" w:rsidRPr="00E35632" w:rsidRDefault="00975A9A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</w:t>
            </w:r>
            <w:r w:rsidR="00BF2F87">
              <w:rPr>
                <w:bCs/>
                <w:iCs/>
                <w:color w:val="000000" w:themeColor="text1"/>
                <w:szCs w:val="24"/>
              </w:rPr>
              <w:t>+4</w:t>
            </w:r>
          </w:p>
        </w:tc>
        <w:tc>
          <w:tcPr>
            <w:tcW w:w="685" w:type="dxa"/>
          </w:tcPr>
          <w:p w:rsidR="00A979FC" w:rsidRPr="00E35632" w:rsidRDefault="000162FE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929" w:type="dxa"/>
          </w:tcPr>
          <w:p w:rsidR="00A979FC" w:rsidRPr="002D26D1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52</w:t>
            </w:r>
          </w:p>
        </w:tc>
        <w:tc>
          <w:tcPr>
            <w:tcW w:w="1644" w:type="dxa"/>
          </w:tcPr>
          <w:p w:rsidR="00A979FC" w:rsidRPr="00E35632" w:rsidRDefault="00BF2F87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+ волейбол</w:t>
            </w:r>
          </w:p>
        </w:tc>
      </w:tr>
      <w:tr w:rsidR="00B15B62" w:rsidRPr="00E35632" w:rsidTr="00437AA4">
        <w:trPr>
          <w:trHeight w:val="511"/>
          <w:jc w:val="center"/>
        </w:trPr>
        <w:tc>
          <w:tcPr>
            <w:tcW w:w="620" w:type="dxa"/>
          </w:tcPr>
          <w:p w:rsidR="00C93BDD" w:rsidRPr="00E35632" w:rsidRDefault="0062251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898" w:type="dxa"/>
          </w:tcPr>
          <w:p w:rsidR="00C93BDD" w:rsidRPr="00BE2E1C" w:rsidRDefault="0062251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 w:rsidRPr="00BE2E1C">
              <w:rPr>
                <w:bCs/>
                <w:iCs/>
                <w:color w:val="000000" w:themeColor="text1"/>
                <w:szCs w:val="24"/>
              </w:rPr>
              <w:t>Булыцыл</w:t>
            </w:r>
            <w:proofErr w:type="spellEnd"/>
            <w:r w:rsidRPr="00BE2E1C">
              <w:rPr>
                <w:bCs/>
                <w:iCs/>
                <w:color w:val="000000" w:themeColor="text1"/>
                <w:szCs w:val="24"/>
              </w:rPr>
              <w:t xml:space="preserve"> Денис</w:t>
            </w:r>
          </w:p>
        </w:tc>
        <w:tc>
          <w:tcPr>
            <w:tcW w:w="719" w:type="dxa"/>
          </w:tcPr>
          <w:p w:rsidR="00C93BDD" w:rsidRPr="00E35632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8б</w:t>
            </w:r>
          </w:p>
        </w:tc>
        <w:tc>
          <w:tcPr>
            <w:tcW w:w="828" w:type="dxa"/>
          </w:tcPr>
          <w:p w:rsidR="00C93BDD" w:rsidRPr="00E35632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C93BDD" w:rsidRDefault="00BF2F87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27" w:type="dxa"/>
          </w:tcPr>
          <w:p w:rsidR="00C93BDD" w:rsidRPr="003451F1" w:rsidRDefault="006266C3" w:rsidP="001B65F8">
            <w:pPr>
              <w:pStyle w:val="a3"/>
              <w:ind w:left="0"/>
              <w:jc w:val="center"/>
              <w:rPr>
                <w:b/>
                <w:bCs/>
                <w:iCs/>
                <w:color w:val="000000" w:themeColor="text1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C93BDD" w:rsidRPr="00E35632" w:rsidRDefault="00BF2F87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2124" w:type="dxa"/>
          </w:tcPr>
          <w:p w:rsidR="00C93BDD" w:rsidRPr="00E35632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4+</w:t>
            </w:r>
            <w:r w:rsidR="006D0CE6">
              <w:rPr>
                <w:bCs/>
                <w:iCs/>
                <w:color w:val="000000" w:themeColor="text1"/>
                <w:szCs w:val="24"/>
              </w:rPr>
              <w:t>4+2+</w:t>
            </w:r>
            <w:r w:rsidR="00BF2F87">
              <w:rPr>
                <w:bCs/>
                <w:iCs/>
                <w:color w:val="000000" w:themeColor="text1"/>
                <w:szCs w:val="24"/>
              </w:rPr>
              <w:t>4+4+3</w:t>
            </w:r>
          </w:p>
        </w:tc>
        <w:tc>
          <w:tcPr>
            <w:tcW w:w="1385" w:type="dxa"/>
          </w:tcPr>
          <w:p w:rsidR="00C93BDD" w:rsidRPr="00E35632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5+5</w:t>
            </w:r>
          </w:p>
        </w:tc>
        <w:tc>
          <w:tcPr>
            <w:tcW w:w="999" w:type="dxa"/>
          </w:tcPr>
          <w:p w:rsidR="00C93BDD" w:rsidRPr="00E35632" w:rsidRDefault="00975A9A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</w:t>
            </w:r>
            <w:r w:rsidR="00BF2F87">
              <w:rPr>
                <w:bCs/>
                <w:iCs/>
                <w:color w:val="000000" w:themeColor="text1"/>
                <w:szCs w:val="24"/>
              </w:rPr>
              <w:t>+4</w:t>
            </w:r>
          </w:p>
        </w:tc>
        <w:tc>
          <w:tcPr>
            <w:tcW w:w="685" w:type="dxa"/>
          </w:tcPr>
          <w:p w:rsidR="00C93BDD" w:rsidRPr="00E35632" w:rsidRDefault="000162FE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929" w:type="dxa"/>
          </w:tcPr>
          <w:p w:rsidR="00C93BDD" w:rsidRPr="002D26D1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437AA4">
              <w:rPr>
                <w:bCs/>
                <w:iCs/>
                <w:color w:val="000000" w:themeColor="text1"/>
                <w:szCs w:val="24"/>
              </w:rPr>
              <w:t>42</w:t>
            </w:r>
          </w:p>
        </w:tc>
        <w:tc>
          <w:tcPr>
            <w:tcW w:w="1644" w:type="dxa"/>
          </w:tcPr>
          <w:p w:rsidR="00C93BDD" w:rsidRDefault="00437AA4" w:rsidP="00A96D02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+ волейбол</w:t>
            </w:r>
          </w:p>
        </w:tc>
      </w:tr>
      <w:tr w:rsidR="00B15B62" w:rsidRPr="00E35632" w:rsidTr="00437AA4">
        <w:trPr>
          <w:trHeight w:val="511"/>
          <w:jc w:val="center"/>
        </w:trPr>
        <w:tc>
          <w:tcPr>
            <w:tcW w:w="620" w:type="dxa"/>
          </w:tcPr>
          <w:p w:rsidR="00C93BDD" w:rsidRPr="00E35632" w:rsidRDefault="00BE2E1C" w:rsidP="00482F9E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898" w:type="dxa"/>
          </w:tcPr>
          <w:p w:rsidR="00C93BDD" w:rsidRPr="00D07269" w:rsidRDefault="00C93BDD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D07269">
              <w:rPr>
                <w:bCs/>
                <w:iCs/>
                <w:color w:val="000000" w:themeColor="text1"/>
                <w:szCs w:val="24"/>
              </w:rPr>
              <w:t>Дранышев Михаил</w:t>
            </w:r>
          </w:p>
        </w:tc>
        <w:tc>
          <w:tcPr>
            <w:tcW w:w="719" w:type="dxa"/>
          </w:tcPr>
          <w:p w:rsidR="00C93BDD" w:rsidRPr="00D07269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9а</w:t>
            </w:r>
          </w:p>
        </w:tc>
        <w:tc>
          <w:tcPr>
            <w:tcW w:w="828" w:type="dxa"/>
          </w:tcPr>
          <w:p w:rsidR="00C93BDD" w:rsidRPr="00D07269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1</w:t>
            </w:r>
          </w:p>
        </w:tc>
        <w:tc>
          <w:tcPr>
            <w:tcW w:w="907" w:type="dxa"/>
          </w:tcPr>
          <w:p w:rsidR="00C93BDD" w:rsidRPr="00D07269" w:rsidRDefault="0045660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C93BDD" w:rsidRPr="00D07269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C93BDD" w:rsidRPr="00D07269" w:rsidRDefault="00975A9A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2124" w:type="dxa"/>
          </w:tcPr>
          <w:p w:rsidR="00C93BDD" w:rsidRPr="00D07269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2+</w:t>
            </w:r>
            <w:r w:rsidR="00456606"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1385" w:type="dxa"/>
          </w:tcPr>
          <w:p w:rsidR="00C93BDD" w:rsidRPr="00D07269" w:rsidRDefault="0045660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999" w:type="dxa"/>
          </w:tcPr>
          <w:p w:rsidR="00C93BDD" w:rsidRPr="00D07269" w:rsidRDefault="00975A9A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85" w:type="dxa"/>
          </w:tcPr>
          <w:p w:rsidR="00C93BDD" w:rsidRPr="00D07269" w:rsidRDefault="000162FE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C93BDD" w:rsidRPr="00D07269" w:rsidRDefault="0045660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16</w:t>
            </w:r>
          </w:p>
        </w:tc>
        <w:tc>
          <w:tcPr>
            <w:tcW w:w="1644" w:type="dxa"/>
          </w:tcPr>
          <w:p w:rsidR="00C93BDD" w:rsidRPr="00D07269" w:rsidRDefault="00975A9A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 xml:space="preserve">+ </w:t>
            </w:r>
            <w:r w:rsidR="00456606">
              <w:rPr>
                <w:bCs/>
                <w:iCs/>
                <w:color w:val="000000" w:themeColor="text1"/>
                <w:szCs w:val="24"/>
              </w:rPr>
              <w:t>военно-прикладной спорт</w:t>
            </w:r>
          </w:p>
        </w:tc>
      </w:tr>
      <w:tr w:rsidR="00B15B62" w:rsidRPr="00E35632" w:rsidTr="00437AA4">
        <w:trPr>
          <w:trHeight w:val="511"/>
          <w:jc w:val="center"/>
        </w:trPr>
        <w:tc>
          <w:tcPr>
            <w:tcW w:w="620" w:type="dxa"/>
          </w:tcPr>
          <w:p w:rsidR="00C93BDD" w:rsidRPr="00E35632" w:rsidRDefault="00BE2E1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1898" w:type="dxa"/>
          </w:tcPr>
          <w:p w:rsidR="00C93BDD" w:rsidRPr="00BE2E1C" w:rsidRDefault="00C93BDD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BE2E1C">
              <w:rPr>
                <w:bCs/>
                <w:iCs/>
                <w:color w:val="000000" w:themeColor="text1"/>
                <w:szCs w:val="24"/>
              </w:rPr>
              <w:t>Ефремова Виктория</w:t>
            </w:r>
          </w:p>
        </w:tc>
        <w:tc>
          <w:tcPr>
            <w:tcW w:w="719" w:type="dxa"/>
          </w:tcPr>
          <w:p w:rsidR="00C93BDD" w:rsidRPr="00E35632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9б</w:t>
            </w:r>
          </w:p>
        </w:tc>
        <w:tc>
          <w:tcPr>
            <w:tcW w:w="828" w:type="dxa"/>
          </w:tcPr>
          <w:p w:rsidR="00C93BDD" w:rsidRPr="00E35632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C93BDD" w:rsidRDefault="0045660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C93BDD" w:rsidRPr="00E35632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C93BDD" w:rsidRPr="00E35632" w:rsidRDefault="00975A9A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2124" w:type="dxa"/>
          </w:tcPr>
          <w:p w:rsidR="00C93BDD" w:rsidRPr="00E35632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3+</w:t>
            </w:r>
            <w:r w:rsidR="00456606">
              <w:rPr>
                <w:bCs/>
                <w:iCs/>
                <w:color w:val="000000" w:themeColor="text1"/>
                <w:szCs w:val="24"/>
              </w:rPr>
              <w:t>3+4</w:t>
            </w:r>
          </w:p>
        </w:tc>
        <w:tc>
          <w:tcPr>
            <w:tcW w:w="1385" w:type="dxa"/>
          </w:tcPr>
          <w:p w:rsidR="00C93BDD" w:rsidRPr="00E35632" w:rsidRDefault="0045660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99" w:type="dxa"/>
          </w:tcPr>
          <w:p w:rsidR="00C93BDD" w:rsidRPr="00E35632" w:rsidRDefault="00975A9A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85" w:type="dxa"/>
          </w:tcPr>
          <w:p w:rsidR="00C93BDD" w:rsidRPr="00E35632" w:rsidRDefault="000162FE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29" w:type="dxa"/>
          </w:tcPr>
          <w:p w:rsidR="00C93BDD" w:rsidRPr="002D26D1" w:rsidRDefault="0045660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456606">
              <w:rPr>
                <w:bCs/>
                <w:iCs/>
                <w:color w:val="000000" w:themeColor="text1"/>
                <w:szCs w:val="24"/>
              </w:rPr>
              <w:t>12</w:t>
            </w:r>
          </w:p>
        </w:tc>
        <w:tc>
          <w:tcPr>
            <w:tcW w:w="1644" w:type="dxa"/>
          </w:tcPr>
          <w:p w:rsidR="00C93BDD" w:rsidRPr="00E35632" w:rsidRDefault="00C93BDD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</w:p>
        </w:tc>
      </w:tr>
      <w:tr w:rsidR="0062251C" w:rsidRPr="00E35632" w:rsidTr="00437AA4">
        <w:trPr>
          <w:trHeight w:val="511"/>
          <w:jc w:val="center"/>
        </w:trPr>
        <w:tc>
          <w:tcPr>
            <w:tcW w:w="620" w:type="dxa"/>
          </w:tcPr>
          <w:p w:rsidR="0062251C" w:rsidRPr="00E35632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1898" w:type="dxa"/>
          </w:tcPr>
          <w:p w:rsidR="0062251C" w:rsidRPr="00D07269" w:rsidRDefault="0062251C" w:rsidP="00E93743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D07269">
              <w:rPr>
                <w:bCs/>
                <w:iCs/>
                <w:color w:val="000000" w:themeColor="text1"/>
                <w:szCs w:val="24"/>
              </w:rPr>
              <w:t>Пшеничников Иван</w:t>
            </w:r>
          </w:p>
        </w:tc>
        <w:tc>
          <w:tcPr>
            <w:tcW w:w="719" w:type="dxa"/>
          </w:tcPr>
          <w:p w:rsidR="0062251C" w:rsidRPr="00E35632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8а</w:t>
            </w:r>
          </w:p>
        </w:tc>
        <w:tc>
          <w:tcPr>
            <w:tcW w:w="828" w:type="dxa"/>
          </w:tcPr>
          <w:p w:rsidR="0062251C" w:rsidRPr="00E35632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62251C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62251C" w:rsidRPr="00E35632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62251C" w:rsidRPr="00E35632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2124" w:type="dxa"/>
          </w:tcPr>
          <w:p w:rsidR="0062251C" w:rsidRPr="00E35632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4+</w:t>
            </w:r>
            <w:r w:rsidR="006D0CE6">
              <w:rPr>
                <w:bCs/>
                <w:iCs/>
                <w:color w:val="000000" w:themeColor="text1"/>
                <w:szCs w:val="24"/>
              </w:rPr>
              <w:t>4+</w:t>
            </w:r>
            <w:r w:rsidR="00BF2F87">
              <w:rPr>
                <w:bCs/>
                <w:iCs/>
                <w:color w:val="000000" w:themeColor="text1"/>
                <w:szCs w:val="24"/>
              </w:rPr>
              <w:t>4+4+4</w:t>
            </w:r>
          </w:p>
        </w:tc>
        <w:tc>
          <w:tcPr>
            <w:tcW w:w="1385" w:type="dxa"/>
          </w:tcPr>
          <w:p w:rsidR="0062251C" w:rsidRPr="00E35632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5+5</w:t>
            </w:r>
          </w:p>
        </w:tc>
        <w:tc>
          <w:tcPr>
            <w:tcW w:w="999" w:type="dxa"/>
          </w:tcPr>
          <w:p w:rsidR="0062251C" w:rsidRPr="00E35632" w:rsidRDefault="00975A9A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</w:t>
            </w:r>
            <w:r w:rsidR="00BF2F87">
              <w:rPr>
                <w:bCs/>
                <w:iCs/>
                <w:color w:val="000000" w:themeColor="text1"/>
                <w:szCs w:val="24"/>
              </w:rPr>
              <w:t>+4</w:t>
            </w:r>
          </w:p>
        </w:tc>
        <w:tc>
          <w:tcPr>
            <w:tcW w:w="685" w:type="dxa"/>
          </w:tcPr>
          <w:p w:rsidR="0062251C" w:rsidRPr="00E35632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929" w:type="dxa"/>
          </w:tcPr>
          <w:p w:rsidR="0062251C" w:rsidRPr="002D26D1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437AA4">
              <w:rPr>
                <w:bCs/>
                <w:iCs/>
                <w:color w:val="000000" w:themeColor="text1"/>
                <w:szCs w:val="24"/>
              </w:rPr>
              <w:t>43</w:t>
            </w:r>
          </w:p>
        </w:tc>
        <w:tc>
          <w:tcPr>
            <w:tcW w:w="1644" w:type="dxa"/>
          </w:tcPr>
          <w:p w:rsidR="0062251C" w:rsidRPr="00E35632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+волейбол</w:t>
            </w:r>
          </w:p>
        </w:tc>
      </w:tr>
      <w:tr w:rsidR="0062251C" w:rsidRPr="00E35632" w:rsidTr="00437AA4">
        <w:trPr>
          <w:trHeight w:val="511"/>
          <w:jc w:val="center"/>
        </w:trPr>
        <w:tc>
          <w:tcPr>
            <w:tcW w:w="620" w:type="dxa"/>
          </w:tcPr>
          <w:p w:rsidR="0062251C" w:rsidRPr="00E35632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6</w:t>
            </w:r>
          </w:p>
        </w:tc>
        <w:tc>
          <w:tcPr>
            <w:tcW w:w="1898" w:type="dxa"/>
          </w:tcPr>
          <w:p w:rsidR="0062251C" w:rsidRPr="00BE2E1C" w:rsidRDefault="0062251C" w:rsidP="00E93743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BE2E1C">
              <w:rPr>
                <w:bCs/>
                <w:iCs/>
                <w:color w:val="000000" w:themeColor="text1"/>
                <w:szCs w:val="24"/>
              </w:rPr>
              <w:t>Ефимов Егор</w:t>
            </w:r>
          </w:p>
        </w:tc>
        <w:tc>
          <w:tcPr>
            <w:tcW w:w="719" w:type="dxa"/>
          </w:tcPr>
          <w:p w:rsidR="0062251C" w:rsidRPr="0014722D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8а</w:t>
            </w:r>
          </w:p>
        </w:tc>
        <w:tc>
          <w:tcPr>
            <w:tcW w:w="828" w:type="dxa"/>
          </w:tcPr>
          <w:p w:rsidR="0062251C" w:rsidRPr="00E35632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62251C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27" w:type="dxa"/>
          </w:tcPr>
          <w:p w:rsidR="0062251C" w:rsidRPr="00E35632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62251C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2124" w:type="dxa"/>
          </w:tcPr>
          <w:p w:rsidR="0062251C" w:rsidRPr="00E35632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3+</w:t>
            </w:r>
            <w:r w:rsidR="00BF2F87">
              <w:rPr>
                <w:bCs/>
                <w:iCs/>
                <w:color w:val="000000" w:themeColor="text1"/>
                <w:szCs w:val="24"/>
              </w:rPr>
              <w:t>4+4+3</w:t>
            </w:r>
          </w:p>
        </w:tc>
        <w:tc>
          <w:tcPr>
            <w:tcW w:w="1385" w:type="dxa"/>
          </w:tcPr>
          <w:p w:rsidR="0062251C" w:rsidRPr="00E35632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99" w:type="dxa"/>
          </w:tcPr>
          <w:p w:rsidR="0062251C" w:rsidRPr="00E35632" w:rsidRDefault="00BF2F87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685" w:type="dxa"/>
          </w:tcPr>
          <w:p w:rsidR="0062251C" w:rsidRPr="00E35632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929" w:type="dxa"/>
          </w:tcPr>
          <w:p w:rsidR="0062251C" w:rsidRPr="002D26D1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437AA4">
              <w:rPr>
                <w:bCs/>
                <w:iCs/>
                <w:color w:val="000000" w:themeColor="text1"/>
                <w:szCs w:val="24"/>
              </w:rPr>
              <w:t>20</w:t>
            </w:r>
          </w:p>
        </w:tc>
        <w:tc>
          <w:tcPr>
            <w:tcW w:w="1644" w:type="dxa"/>
          </w:tcPr>
          <w:p w:rsidR="0062251C" w:rsidRPr="00E35632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+ волейбол</w:t>
            </w:r>
          </w:p>
        </w:tc>
      </w:tr>
      <w:tr w:rsidR="0062251C" w:rsidRPr="00E35632" w:rsidTr="00437AA4">
        <w:trPr>
          <w:trHeight w:val="511"/>
          <w:jc w:val="center"/>
        </w:trPr>
        <w:tc>
          <w:tcPr>
            <w:tcW w:w="620" w:type="dxa"/>
          </w:tcPr>
          <w:p w:rsidR="0062251C" w:rsidRPr="00E35632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7</w:t>
            </w:r>
          </w:p>
        </w:tc>
        <w:tc>
          <w:tcPr>
            <w:tcW w:w="1898" w:type="dxa"/>
          </w:tcPr>
          <w:p w:rsidR="0062251C" w:rsidRPr="00975A9A" w:rsidRDefault="0062251C" w:rsidP="00E93743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975A9A">
              <w:rPr>
                <w:bCs/>
                <w:iCs/>
                <w:color w:val="000000" w:themeColor="text1"/>
                <w:szCs w:val="24"/>
              </w:rPr>
              <w:t xml:space="preserve">Малыгин </w:t>
            </w:r>
            <w:r w:rsidR="00975A9A" w:rsidRPr="00975A9A">
              <w:rPr>
                <w:bCs/>
                <w:iCs/>
                <w:color w:val="000000" w:themeColor="text1"/>
                <w:szCs w:val="24"/>
              </w:rPr>
              <w:t>Владислав</w:t>
            </w:r>
          </w:p>
        </w:tc>
        <w:tc>
          <w:tcPr>
            <w:tcW w:w="719" w:type="dxa"/>
          </w:tcPr>
          <w:p w:rsidR="0062251C" w:rsidRPr="00975A9A" w:rsidRDefault="00975A9A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975A9A">
              <w:rPr>
                <w:bCs/>
                <w:iCs/>
                <w:color w:val="000000" w:themeColor="text1"/>
                <w:szCs w:val="24"/>
              </w:rPr>
              <w:t>7б</w:t>
            </w:r>
          </w:p>
        </w:tc>
        <w:tc>
          <w:tcPr>
            <w:tcW w:w="828" w:type="dxa"/>
          </w:tcPr>
          <w:p w:rsidR="0062251C" w:rsidRPr="00E35632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62251C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27" w:type="dxa"/>
          </w:tcPr>
          <w:p w:rsidR="0062251C" w:rsidRPr="00E35632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62251C" w:rsidRDefault="00975A9A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2124" w:type="dxa"/>
          </w:tcPr>
          <w:p w:rsidR="0062251C" w:rsidRPr="00E35632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4+</w:t>
            </w:r>
            <w:r w:rsidR="00437AA4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385" w:type="dxa"/>
          </w:tcPr>
          <w:p w:rsidR="0062251C" w:rsidRPr="00E35632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5+</w:t>
            </w:r>
            <w:r w:rsidR="00DF4CAF"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999" w:type="dxa"/>
          </w:tcPr>
          <w:p w:rsidR="0062251C" w:rsidRPr="00E35632" w:rsidRDefault="00975A9A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685" w:type="dxa"/>
          </w:tcPr>
          <w:p w:rsidR="0062251C" w:rsidRPr="00E35632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29" w:type="dxa"/>
          </w:tcPr>
          <w:p w:rsidR="0062251C" w:rsidRPr="002D26D1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437AA4">
              <w:rPr>
                <w:bCs/>
                <w:iCs/>
                <w:color w:val="000000" w:themeColor="text1"/>
                <w:szCs w:val="24"/>
              </w:rPr>
              <w:t>23</w:t>
            </w:r>
          </w:p>
        </w:tc>
        <w:tc>
          <w:tcPr>
            <w:tcW w:w="1644" w:type="dxa"/>
          </w:tcPr>
          <w:p w:rsidR="0062251C" w:rsidRPr="00E35632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+ волейбол</w:t>
            </w:r>
          </w:p>
        </w:tc>
      </w:tr>
      <w:tr w:rsidR="0062251C" w:rsidRPr="00E35632" w:rsidTr="00437AA4">
        <w:trPr>
          <w:trHeight w:val="511"/>
          <w:jc w:val="center"/>
        </w:trPr>
        <w:tc>
          <w:tcPr>
            <w:tcW w:w="620" w:type="dxa"/>
          </w:tcPr>
          <w:p w:rsidR="0062251C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8</w:t>
            </w:r>
          </w:p>
        </w:tc>
        <w:tc>
          <w:tcPr>
            <w:tcW w:w="1898" w:type="dxa"/>
          </w:tcPr>
          <w:p w:rsidR="0062251C" w:rsidRPr="00BE2E1C" w:rsidRDefault="0062251C" w:rsidP="00E93743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BE2E1C">
              <w:rPr>
                <w:bCs/>
                <w:iCs/>
                <w:color w:val="000000" w:themeColor="text1"/>
                <w:szCs w:val="24"/>
              </w:rPr>
              <w:t>Смирнов Дмитрий</w:t>
            </w:r>
          </w:p>
        </w:tc>
        <w:tc>
          <w:tcPr>
            <w:tcW w:w="719" w:type="dxa"/>
          </w:tcPr>
          <w:p w:rsidR="0062251C" w:rsidRPr="00D07269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8а</w:t>
            </w:r>
          </w:p>
        </w:tc>
        <w:tc>
          <w:tcPr>
            <w:tcW w:w="828" w:type="dxa"/>
          </w:tcPr>
          <w:p w:rsidR="0062251C" w:rsidRPr="00D07269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62251C" w:rsidRPr="00D07269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27" w:type="dxa"/>
          </w:tcPr>
          <w:p w:rsidR="0062251C" w:rsidRPr="00D07269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62251C" w:rsidRPr="00D07269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2124" w:type="dxa"/>
          </w:tcPr>
          <w:p w:rsidR="0062251C" w:rsidRPr="00D07269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4+</w:t>
            </w:r>
            <w:r w:rsidR="006D0CE6">
              <w:rPr>
                <w:bCs/>
                <w:iCs/>
                <w:color w:val="000000" w:themeColor="text1"/>
                <w:szCs w:val="24"/>
              </w:rPr>
              <w:t>4+</w:t>
            </w:r>
            <w:r w:rsidR="00BF2F87"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1385" w:type="dxa"/>
          </w:tcPr>
          <w:p w:rsidR="0062251C" w:rsidRPr="00D07269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5+5</w:t>
            </w:r>
          </w:p>
        </w:tc>
        <w:tc>
          <w:tcPr>
            <w:tcW w:w="999" w:type="dxa"/>
          </w:tcPr>
          <w:p w:rsidR="0062251C" w:rsidRPr="00D07269" w:rsidRDefault="00975A9A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685" w:type="dxa"/>
          </w:tcPr>
          <w:p w:rsidR="0062251C" w:rsidRPr="00D07269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929" w:type="dxa"/>
          </w:tcPr>
          <w:p w:rsidR="0062251C" w:rsidRPr="00D07269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30</w:t>
            </w:r>
          </w:p>
        </w:tc>
        <w:tc>
          <w:tcPr>
            <w:tcW w:w="1644" w:type="dxa"/>
          </w:tcPr>
          <w:p w:rsidR="0062251C" w:rsidRPr="00D07269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+волейбол</w:t>
            </w:r>
          </w:p>
        </w:tc>
      </w:tr>
      <w:tr w:rsidR="0062251C" w:rsidRPr="00E35632" w:rsidTr="00437AA4">
        <w:trPr>
          <w:trHeight w:val="511"/>
          <w:jc w:val="center"/>
        </w:trPr>
        <w:tc>
          <w:tcPr>
            <w:tcW w:w="620" w:type="dxa"/>
          </w:tcPr>
          <w:p w:rsidR="0062251C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9</w:t>
            </w:r>
          </w:p>
        </w:tc>
        <w:tc>
          <w:tcPr>
            <w:tcW w:w="1898" w:type="dxa"/>
          </w:tcPr>
          <w:p w:rsidR="0062251C" w:rsidRPr="00BE2E1C" w:rsidRDefault="0062251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Евсеев Дмитрий</w:t>
            </w:r>
          </w:p>
        </w:tc>
        <w:tc>
          <w:tcPr>
            <w:tcW w:w="719" w:type="dxa"/>
          </w:tcPr>
          <w:p w:rsidR="0062251C" w:rsidRPr="0014722D" w:rsidRDefault="0062251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2а</w:t>
            </w:r>
          </w:p>
        </w:tc>
        <w:tc>
          <w:tcPr>
            <w:tcW w:w="828" w:type="dxa"/>
          </w:tcPr>
          <w:p w:rsidR="0062251C" w:rsidRPr="0014722D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62251C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62251C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62251C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2124" w:type="dxa"/>
          </w:tcPr>
          <w:p w:rsidR="0062251C" w:rsidRDefault="0062251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3+4+3+3</w:t>
            </w:r>
          </w:p>
        </w:tc>
        <w:tc>
          <w:tcPr>
            <w:tcW w:w="1385" w:type="dxa"/>
          </w:tcPr>
          <w:p w:rsidR="0062251C" w:rsidRDefault="0062251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999" w:type="dxa"/>
          </w:tcPr>
          <w:p w:rsidR="0062251C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85" w:type="dxa"/>
          </w:tcPr>
          <w:p w:rsidR="0062251C" w:rsidRDefault="000162FE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929" w:type="dxa"/>
          </w:tcPr>
          <w:p w:rsidR="0062251C" w:rsidRPr="002D26D1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437AA4">
              <w:rPr>
                <w:bCs/>
                <w:iCs/>
                <w:color w:val="000000" w:themeColor="text1"/>
                <w:szCs w:val="24"/>
              </w:rPr>
              <w:t>2</w:t>
            </w:r>
            <w:r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1644" w:type="dxa"/>
          </w:tcPr>
          <w:p w:rsidR="0062251C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+</w:t>
            </w:r>
            <w:r w:rsidR="0062251C">
              <w:rPr>
                <w:bCs/>
                <w:iCs/>
                <w:color w:val="000000" w:themeColor="text1"/>
                <w:szCs w:val="24"/>
              </w:rPr>
              <w:t>плавание</w:t>
            </w:r>
          </w:p>
        </w:tc>
      </w:tr>
      <w:tr w:rsidR="0062251C" w:rsidRPr="00E35632" w:rsidTr="00437AA4">
        <w:trPr>
          <w:trHeight w:val="511"/>
          <w:jc w:val="center"/>
        </w:trPr>
        <w:tc>
          <w:tcPr>
            <w:tcW w:w="620" w:type="dxa"/>
          </w:tcPr>
          <w:p w:rsidR="0062251C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10</w:t>
            </w:r>
          </w:p>
        </w:tc>
        <w:tc>
          <w:tcPr>
            <w:tcW w:w="1898" w:type="dxa"/>
          </w:tcPr>
          <w:p w:rsidR="0062251C" w:rsidRPr="00BE2E1C" w:rsidRDefault="00D84BEE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Павловская Елизавета</w:t>
            </w:r>
          </w:p>
        </w:tc>
        <w:tc>
          <w:tcPr>
            <w:tcW w:w="719" w:type="dxa"/>
          </w:tcPr>
          <w:p w:rsidR="0062251C" w:rsidRPr="00B14E7D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6266C3">
              <w:rPr>
                <w:bCs/>
                <w:iCs/>
                <w:color w:val="000000" w:themeColor="text1"/>
                <w:szCs w:val="24"/>
              </w:rPr>
              <w:t>3б</w:t>
            </w:r>
          </w:p>
        </w:tc>
        <w:tc>
          <w:tcPr>
            <w:tcW w:w="828" w:type="dxa"/>
          </w:tcPr>
          <w:p w:rsidR="0062251C" w:rsidRPr="0014722D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62251C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62251C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62251C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2124" w:type="dxa"/>
          </w:tcPr>
          <w:p w:rsidR="0062251C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3+4+</w:t>
            </w:r>
            <w:r w:rsidR="006D0CE6">
              <w:rPr>
                <w:bCs/>
                <w:iCs/>
                <w:color w:val="000000" w:themeColor="text1"/>
                <w:szCs w:val="24"/>
              </w:rPr>
              <w:t>2+</w:t>
            </w:r>
            <w:r w:rsidR="00BF2F87"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385" w:type="dxa"/>
          </w:tcPr>
          <w:p w:rsidR="0062251C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99" w:type="dxa"/>
          </w:tcPr>
          <w:p w:rsidR="0062251C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85" w:type="dxa"/>
          </w:tcPr>
          <w:p w:rsidR="0062251C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929" w:type="dxa"/>
          </w:tcPr>
          <w:p w:rsidR="0062251C" w:rsidRPr="002D26D1" w:rsidRDefault="00437AA4" w:rsidP="0053221B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437AA4">
              <w:rPr>
                <w:bCs/>
                <w:iCs/>
                <w:color w:val="000000" w:themeColor="text1"/>
                <w:szCs w:val="24"/>
              </w:rPr>
              <w:t>20</w:t>
            </w:r>
          </w:p>
        </w:tc>
        <w:tc>
          <w:tcPr>
            <w:tcW w:w="1644" w:type="dxa"/>
          </w:tcPr>
          <w:p w:rsidR="0062251C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+</w:t>
            </w:r>
            <w:r w:rsidR="003453B4">
              <w:rPr>
                <w:bCs/>
                <w:iCs/>
                <w:color w:val="000000" w:themeColor="text1"/>
                <w:szCs w:val="24"/>
              </w:rPr>
              <w:t xml:space="preserve"> футбол,</w:t>
            </w:r>
            <w:r>
              <w:rPr>
                <w:bCs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szCs w:val="24"/>
              </w:rPr>
              <w:t>офп</w:t>
            </w:r>
            <w:proofErr w:type="spellEnd"/>
          </w:p>
        </w:tc>
      </w:tr>
      <w:tr w:rsidR="0062251C" w:rsidRPr="00E35632" w:rsidTr="00437AA4">
        <w:trPr>
          <w:trHeight w:val="511"/>
          <w:jc w:val="center"/>
        </w:trPr>
        <w:tc>
          <w:tcPr>
            <w:tcW w:w="620" w:type="dxa"/>
          </w:tcPr>
          <w:p w:rsidR="0062251C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11</w:t>
            </w:r>
          </w:p>
        </w:tc>
        <w:tc>
          <w:tcPr>
            <w:tcW w:w="1898" w:type="dxa"/>
          </w:tcPr>
          <w:p w:rsidR="0062251C" w:rsidRPr="00770D9B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70D9B">
              <w:rPr>
                <w:bCs/>
                <w:iCs/>
                <w:color w:val="000000" w:themeColor="text1"/>
                <w:szCs w:val="24"/>
              </w:rPr>
              <w:t>Павловская Екатерина</w:t>
            </w:r>
          </w:p>
        </w:tc>
        <w:tc>
          <w:tcPr>
            <w:tcW w:w="719" w:type="dxa"/>
          </w:tcPr>
          <w:p w:rsidR="0062251C" w:rsidRPr="00770D9B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70D9B">
              <w:rPr>
                <w:bCs/>
                <w:iCs/>
                <w:color w:val="000000" w:themeColor="text1"/>
                <w:szCs w:val="24"/>
              </w:rPr>
              <w:t>2б</w:t>
            </w:r>
          </w:p>
        </w:tc>
        <w:tc>
          <w:tcPr>
            <w:tcW w:w="828" w:type="dxa"/>
          </w:tcPr>
          <w:p w:rsidR="0062251C" w:rsidRPr="0014722D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62251C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62251C" w:rsidRPr="003451F1" w:rsidRDefault="006266C3" w:rsidP="001B65F8">
            <w:pPr>
              <w:pStyle w:val="a3"/>
              <w:ind w:left="0"/>
              <w:jc w:val="center"/>
              <w:rPr>
                <w:b/>
                <w:bCs/>
                <w:iCs/>
                <w:color w:val="000000" w:themeColor="text1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62251C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2124" w:type="dxa"/>
          </w:tcPr>
          <w:p w:rsidR="0062251C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3+4+</w:t>
            </w:r>
            <w:r w:rsidR="00BF2F87"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385" w:type="dxa"/>
          </w:tcPr>
          <w:p w:rsidR="0062251C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99" w:type="dxa"/>
          </w:tcPr>
          <w:p w:rsidR="0062251C" w:rsidRDefault="00437AA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85" w:type="dxa"/>
          </w:tcPr>
          <w:p w:rsidR="0062251C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929" w:type="dxa"/>
          </w:tcPr>
          <w:p w:rsidR="0062251C" w:rsidRPr="002D26D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770D9B">
              <w:rPr>
                <w:bCs/>
                <w:iCs/>
                <w:color w:val="000000" w:themeColor="text1"/>
                <w:szCs w:val="24"/>
              </w:rPr>
              <w:t>18</w:t>
            </w:r>
          </w:p>
        </w:tc>
        <w:tc>
          <w:tcPr>
            <w:tcW w:w="1644" w:type="dxa"/>
          </w:tcPr>
          <w:p w:rsidR="0062251C" w:rsidRDefault="00770D9B" w:rsidP="00B14E7D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 xml:space="preserve">+футбол, </w:t>
            </w:r>
            <w:proofErr w:type="spellStart"/>
            <w:r>
              <w:rPr>
                <w:bCs/>
                <w:iCs/>
                <w:color w:val="000000" w:themeColor="text1"/>
                <w:szCs w:val="24"/>
              </w:rPr>
              <w:t>офп</w:t>
            </w:r>
            <w:proofErr w:type="spellEnd"/>
          </w:p>
        </w:tc>
      </w:tr>
      <w:tr w:rsidR="0062251C" w:rsidRPr="00E35632" w:rsidTr="00437AA4">
        <w:trPr>
          <w:trHeight w:val="511"/>
          <w:jc w:val="center"/>
        </w:trPr>
        <w:tc>
          <w:tcPr>
            <w:tcW w:w="620" w:type="dxa"/>
          </w:tcPr>
          <w:p w:rsidR="0062251C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12</w:t>
            </w:r>
          </w:p>
        </w:tc>
        <w:tc>
          <w:tcPr>
            <w:tcW w:w="1898" w:type="dxa"/>
          </w:tcPr>
          <w:p w:rsidR="0062251C" w:rsidRPr="00770D9B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70D9B">
              <w:rPr>
                <w:bCs/>
                <w:iCs/>
                <w:color w:val="000000" w:themeColor="text1"/>
                <w:szCs w:val="24"/>
              </w:rPr>
              <w:t>Кошельков Дмитрий</w:t>
            </w:r>
          </w:p>
        </w:tc>
        <w:tc>
          <w:tcPr>
            <w:tcW w:w="719" w:type="dxa"/>
          </w:tcPr>
          <w:p w:rsidR="0062251C" w:rsidRPr="00770D9B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770D9B">
              <w:rPr>
                <w:bCs/>
                <w:iCs/>
                <w:color w:val="000000" w:themeColor="text1"/>
                <w:szCs w:val="24"/>
              </w:rPr>
              <w:t>4б</w:t>
            </w:r>
          </w:p>
        </w:tc>
        <w:tc>
          <w:tcPr>
            <w:tcW w:w="828" w:type="dxa"/>
          </w:tcPr>
          <w:p w:rsidR="0062251C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62251C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2124" w:type="dxa"/>
          </w:tcPr>
          <w:p w:rsidR="0062251C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3+4+</w:t>
            </w:r>
            <w:r w:rsidR="00770D9B"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385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99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85" w:type="dxa"/>
          </w:tcPr>
          <w:p w:rsidR="0062251C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929" w:type="dxa"/>
          </w:tcPr>
          <w:p w:rsidR="0062251C" w:rsidRPr="00770D9B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770D9B">
              <w:rPr>
                <w:bCs/>
                <w:iCs/>
                <w:color w:val="000000" w:themeColor="text1"/>
                <w:szCs w:val="24"/>
              </w:rPr>
              <w:t>17</w:t>
            </w:r>
          </w:p>
        </w:tc>
        <w:tc>
          <w:tcPr>
            <w:tcW w:w="1644" w:type="dxa"/>
          </w:tcPr>
          <w:p w:rsidR="0062251C" w:rsidRDefault="00770D9B" w:rsidP="0053221B">
            <w:pPr>
              <w:pStyle w:val="a3"/>
              <w:ind w:left="0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 xml:space="preserve">+футбол, </w:t>
            </w:r>
            <w:proofErr w:type="spellStart"/>
            <w:r>
              <w:rPr>
                <w:bCs/>
                <w:iCs/>
                <w:color w:val="000000" w:themeColor="text1"/>
                <w:szCs w:val="24"/>
              </w:rPr>
              <w:t>офп</w:t>
            </w:r>
            <w:proofErr w:type="spellEnd"/>
          </w:p>
        </w:tc>
      </w:tr>
      <w:tr w:rsidR="0062251C" w:rsidRPr="00E35632" w:rsidTr="00437AA4">
        <w:trPr>
          <w:trHeight w:val="511"/>
          <w:jc w:val="center"/>
        </w:trPr>
        <w:tc>
          <w:tcPr>
            <w:tcW w:w="620" w:type="dxa"/>
          </w:tcPr>
          <w:p w:rsidR="0062251C" w:rsidRDefault="0062251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lastRenderedPageBreak/>
              <w:t>1</w:t>
            </w:r>
            <w:r w:rsidR="003453B4"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1898" w:type="dxa"/>
          </w:tcPr>
          <w:p w:rsidR="0062251C" w:rsidRPr="00D07269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>
              <w:rPr>
                <w:bCs/>
                <w:iCs/>
                <w:color w:val="000000" w:themeColor="text1"/>
                <w:szCs w:val="24"/>
              </w:rPr>
              <w:t>Докичев</w:t>
            </w:r>
            <w:proofErr w:type="spellEnd"/>
            <w:r>
              <w:rPr>
                <w:bCs/>
                <w:iCs/>
                <w:color w:val="000000" w:themeColor="text1"/>
                <w:szCs w:val="24"/>
              </w:rPr>
              <w:t xml:space="preserve"> Роман</w:t>
            </w:r>
          </w:p>
        </w:tc>
        <w:tc>
          <w:tcPr>
            <w:tcW w:w="719" w:type="dxa"/>
          </w:tcPr>
          <w:p w:rsidR="0062251C" w:rsidRPr="00D07269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7б</w:t>
            </w:r>
          </w:p>
        </w:tc>
        <w:tc>
          <w:tcPr>
            <w:tcW w:w="828" w:type="dxa"/>
          </w:tcPr>
          <w:p w:rsidR="0062251C" w:rsidRPr="00D07269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62251C" w:rsidRPr="00D07269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827" w:type="dxa"/>
          </w:tcPr>
          <w:p w:rsidR="0062251C" w:rsidRPr="00D07269" w:rsidRDefault="006266C3" w:rsidP="006266C3">
            <w:pPr>
              <w:pStyle w:val="a3"/>
              <w:ind w:left="0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62251C" w:rsidRPr="00D07269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2124" w:type="dxa"/>
          </w:tcPr>
          <w:p w:rsidR="0062251C" w:rsidRPr="00D07269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1385" w:type="dxa"/>
          </w:tcPr>
          <w:p w:rsidR="0062251C" w:rsidRPr="00D07269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99" w:type="dxa"/>
          </w:tcPr>
          <w:p w:rsidR="0062251C" w:rsidRPr="00D07269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85" w:type="dxa"/>
          </w:tcPr>
          <w:p w:rsidR="0062251C" w:rsidRPr="00D07269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929" w:type="dxa"/>
          </w:tcPr>
          <w:p w:rsidR="0062251C" w:rsidRPr="00D07269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9</w:t>
            </w:r>
          </w:p>
        </w:tc>
        <w:tc>
          <w:tcPr>
            <w:tcW w:w="1644" w:type="dxa"/>
          </w:tcPr>
          <w:p w:rsidR="0062251C" w:rsidRPr="00D07269" w:rsidRDefault="0062251C" w:rsidP="0053221B">
            <w:pPr>
              <w:pStyle w:val="a3"/>
              <w:ind w:left="0"/>
              <w:rPr>
                <w:bCs/>
                <w:iCs/>
                <w:color w:val="000000" w:themeColor="text1"/>
                <w:szCs w:val="24"/>
              </w:rPr>
            </w:pPr>
          </w:p>
        </w:tc>
      </w:tr>
      <w:tr w:rsidR="0062251C" w:rsidRPr="00E35632" w:rsidTr="00437AA4">
        <w:trPr>
          <w:trHeight w:val="511"/>
          <w:jc w:val="center"/>
        </w:trPr>
        <w:tc>
          <w:tcPr>
            <w:tcW w:w="620" w:type="dxa"/>
          </w:tcPr>
          <w:p w:rsidR="0062251C" w:rsidRDefault="0062251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1</w:t>
            </w:r>
            <w:r w:rsidR="003453B4"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1898" w:type="dxa"/>
          </w:tcPr>
          <w:p w:rsidR="0062251C" w:rsidRPr="00BE2E1C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>
              <w:rPr>
                <w:bCs/>
                <w:iCs/>
                <w:color w:val="000000" w:themeColor="text1"/>
                <w:szCs w:val="24"/>
              </w:rPr>
              <w:t>Докичев</w:t>
            </w:r>
            <w:proofErr w:type="spellEnd"/>
            <w:r>
              <w:rPr>
                <w:bCs/>
                <w:iCs/>
                <w:color w:val="000000" w:themeColor="text1"/>
                <w:szCs w:val="24"/>
              </w:rPr>
              <w:t xml:space="preserve"> Денис</w:t>
            </w:r>
          </w:p>
        </w:tc>
        <w:tc>
          <w:tcPr>
            <w:tcW w:w="719" w:type="dxa"/>
          </w:tcPr>
          <w:p w:rsidR="0062251C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7б</w:t>
            </w:r>
          </w:p>
        </w:tc>
        <w:tc>
          <w:tcPr>
            <w:tcW w:w="828" w:type="dxa"/>
          </w:tcPr>
          <w:p w:rsidR="0062251C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62251C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2124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385" w:type="dxa"/>
          </w:tcPr>
          <w:p w:rsidR="0062251C" w:rsidRDefault="00DF4CAF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999" w:type="dxa"/>
          </w:tcPr>
          <w:p w:rsidR="0062251C" w:rsidRDefault="00BF2F87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685" w:type="dxa"/>
          </w:tcPr>
          <w:p w:rsidR="0062251C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929" w:type="dxa"/>
          </w:tcPr>
          <w:p w:rsidR="0062251C" w:rsidRPr="002D26D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770D9B">
              <w:rPr>
                <w:bCs/>
                <w:iCs/>
                <w:color w:val="000000" w:themeColor="text1"/>
                <w:szCs w:val="24"/>
              </w:rPr>
              <w:t>17</w:t>
            </w:r>
          </w:p>
        </w:tc>
        <w:tc>
          <w:tcPr>
            <w:tcW w:w="1644" w:type="dxa"/>
          </w:tcPr>
          <w:p w:rsidR="0062251C" w:rsidRDefault="00770D9B" w:rsidP="0053221B">
            <w:pPr>
              <w:pStyle w:val="a3"/>
              <w:ind w:left="0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+ волейбол</w:t>
            </w:r>
          </w:p>
        </w:tc>
      </w:tr>
      <w:tr w:rsidR="0062251C" w:rsidRPr="00E35632" w:rsidTr="00437AA4">
        <w:trPr>
          <w:trHeight w:val="511"/>
          <w:jc w:val="center"/>
        </w:trPr>
        <w:tc>
          <w:tcPr>
            <w:tcW w:w="620" w:type="dxa"/>
          </w:tcPr>
          <w:p w:rsidR="0062251C" w:rsidRDefault="0062251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1</w:t>
            </w:r>
            <w:r w:rsidR="003453B4"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1898" w:type="dxa"/>
          </w:tcPr>
          <w:p w:rsidR="0062251C" w:rsidRPr="00BE2E1C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Парфенов Степан</w:t>
            </w:r>
          </w:p>
        </w:tc>
        <w:tc>
          <w:tcPr>
            <w:tcW w:w="719" w:type="dxa"/>
          </w:tcPr>
          <w:p w:rsidR="0062251C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7б</w:t>
            </w:r>
          </w:p>
        </w:tc>
        <w:tc>
          <w:tcPr>
            <w:tcW w:w="828" w:type="dxa"/>
          </w:tcPr>
          <w:p w:rsidR="0062251C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62251C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2124" w:type="dxa"/>
          </w:tcPr>
          <w:p w:rsidR="0062251C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3+2+</w:t>
            </w:r>
            <w:r w:rsidR="00437AA4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385" w:type="dxa"/>
          </w:tcPr>
          <w:p w:rsidR="0062251C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5+</w:t>
            </w:r>
            <w:r w:rsidR="00DF4CAF"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999" w:type="dxa"/>
          </w:tcPr>
          <w:p w:rsidR="0062251C" w:rsidRDefault="00975A9A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685" w:type="dxa"/>
          </w:tcPr>
          <w:p w:rsidR="0062251C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929" w:type="dxa"/>
          </w:tcPr>
          <w:p w:rsidR="0062251C" w:rsidRPr="002D26D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770D9B">
              <w:rPr>
                <w:bCs/>
                <w:iCs/>
                <w:color w:val="000000" w:themeColor="text1"/>
                <w:szCs w:val="24"/>
              </w:rPr>
              <w:t>28</w:t>
            </w:r>
          </w:p>
        </w:tc>
        <w:tc>
          <w:tcPr>
            <w:tcW w:w="1644" w:type="dxa"/>
          </w:tcPr>
          <w:p w:rsidR="0062251C" w:rsidRDefault="00770D9B" w:rsidP="0053221B">
            <w:pPr>
              <w:pStyle w:val="a3"/>
              <w:ind w:left="0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+ волейбол</w:t>
            </w:r>
          </w:p>
        </w:tc>
      </w:tr>
      <w:tr w:rsidR="0062251C" w:rsidRPr="00E35632" w:rsidTr="00437AA4">
        <w:trPr>
          <w:trHeight w:val="511"/>
          <w:jc w:val="center"/>
        </w:trPr>
        <w:tc>
          <w:tcPr>
            <w:tcW w:w="620" w:type="dxa"/>
          </w:tcPr>
          <w:p w:rsidR="0062251C" w:rsidRDefault="0062251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1</w:t>
            </w:r>
            <w:r w:rsidR="003453B4">
              <w:rPr>
                <w:bCs/>
                <w:iCs/>
                <w:color w:val="000000" w:themeColor="text1"/>
                <w:szCs w:val="24"/>
              </w:rPr>
              <w:t>6</w:t>
            </w:r>
          </w:p>
        </w:tc>
        <w:tc>
          <w:tcPr>
            <w:tcW w:w="1898" w:type="dxa"/>
          </w:tcPr>
          <w:p w:rsidR="0062251C" w:rsidRPr="00BE2E1C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>
              <w:rPr>
                <w:bCs/>
                <w:iCs/>
                <w:color w:val="000000" w:themeColor="text1"/>
                <w:szCs w:val="24"/>
              </w:rPr>
              <w:t>Мекрюков</w:t>
            </w:r>
            <w:proofErr w:type="spellEnd"/>
            <w:r>
              <w:rPr>
                <w:bCs/>
                <w:iCs/>
                <w:color w:val="000000" w:themeColor="text1"/>
                <w:szCs w:val="24"/>
              </w:rPr>
              <w:t xml:space="preserve"> Михаил</w:t>
            </w:r>
          </w:p>
        </w:tc>
        <w:tc>
          <w:tcPr>
            <w:tcW w:w="719" w:type="dxa"/>
          </w:tcPr>
          <w:p w:rsidR="0062251C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9а</w:t>
            </w:r>
          </w:p>
        </w:tc>
        <w:tc>
          <w:tcPr>
            <w:tcW w:w="828" w:type="dxa"/>
          </w:tcPr>
          <w:p w:rsidR="0062251C" w:rsidRDefault="006266C3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62251C" w:rsidRDefault="002E269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62251C" w:rsidRDefault="002E269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62251C" w:rsidRDefault="002E269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2124" w:type="dxa"/>
          </w:tcPr>
          <w:p w:rsidR="0062251C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2+</w:t>
            </w:r>
            <w:r w:rsidR="002E269C"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1385" w:type="dxa"/>
          </w:tcPr>
          <w:p w:rsidR="0062251C" w:rsidRDefault="002E269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999" w:type="dxa"/>
          </w:tcPr>
          <w:p w:rsidR="0062251C" w:rsidRDefault="002E269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85" w:type="dxa"/>
          </w:tcPr>
          <w:p w:rsidR="0062251C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929" w:type="dxa"/>
          </w:tcPr>
          <w:p w:rsidR="0062251C" w:rsidRPr="002D26D1" w:rsidRDefault="002E269C" w:rsidP="00B14E7D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13</w:t>
            </w:r>
          </w:p>
        </w:tc>
        <w:tc>
          <w:tcPr>
            <w:tcW w:w="1644" w:type="dxa"/>
          </w:tcPr>
          <w:p w:rsidR="0062251C" w:rsidRDefault="0062251C" w:rsidP="0053221B">
            <w:pPr>
              <w:pStyle w:val="a3"/>
              <w:ind w:left="0"/>
              <w:rPr>
                <w:bCs/>
                <w:iCs/>
                <w:color w:val="000000" w:themeColor="text1"/>
                <w:szCs w:val="24"/>
              </w:rPr>
            </w:pPr>
          </w:p>
        </w:tc>
      </w:tr>
      <w:tr w:rsidR="0062251C" w:rsidRPr="00E35632" w:rsidTr="00437AA4">
        <w:trPr>
          <w:trHeight w:val="511"/>
          <w:jc w:val="center"/>
        </w:trPr>
        <w:tc>
          <w:tcPr>
            <w:tcW w:w="620" w:type="dxa"/>
          </w:tcPr>
          <w:p w:rsidR="0062251C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17</w:t>
            </w:r>
          </w:p>
        </w:tc>
        <w:tc>
          <w:tcPr>
            <w:tcW w:w="1898" w:type="dxa"/>
          </w:tcPr>
          <w:p w:rsidR="0062251C" w:rsidRPr="00BE2E1C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Гуляев Матвей</w:t>
            </w:r>
          </w:p>
        </w:tc>
        <w:tc>
          <w:tcPr>
            <w:tcW w:w="719" w:type="dxa"/>
          </w:tcPr>
          <w:p w:rsidR="0062251C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2б</w:t>
            </w:r>
          </w:p>
        </w:tc>
        <w:tc>
          <w:tcPr>
            <w:tcW w:w="828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2124" w:type="dxa"/>
          </w:tcPr>
          <w:p w:rsidR="0062251C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</w:t>
            </w:r>
            <w:r w:rsidR="00770D9B">
              <w:rPr>
                <w:bCs/>
                <w:iCs/>
                <w:color w:val="000000" w:themeColor="text1"/>
                <w:szCs w:val="24"/>
              </w:rPr>
              <w:t>+2</w:t>
            </w:r>
          </w:p>
        </w:tc>
        <w:tc>
          <w:tcPr>
            <w:tcW w:w="1385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99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85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29" w:type="dxa"/>
          </w:tcPr>
          <w:p w:rsidR="0062251C" w:rsidRPr="002D26D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770D9B">
              <w:rPr>
                <w:bCs/>
                <w:iCs/>
                <w:color w:val="000000" w:themeColor="text1"/>
                <w:szCs w:val="24"/>
              </w:rPr>
              <w:t>9</w:t>
            </w:r>
          </w:p>
        </w:tc>
        <w:tc>
          <w:tcPr>
            <w:tcW w:w="1644" w:type="dxa"/>
          </w:tcPr>
          <w:p w:rsidR="0062251C" w:rsidRDefault="0062251C" w:rsidP="0053221B">
            <w:pPr>
              <w:pStyle w:val="a3"/>
              <w:ind w:left="0"/>
              <w:rPr>
                <w:bCs/>
                <w:iCs/>
                <w:color w:val="000000" w:themeColor="text1"/>
                <w:szCs w:val="24"/>
              </w:rPr>
            </w:pPr>
          </w:p>
        </w:tc>
      </w:tr>
      <w:tr w:rsidR="0062251C" w:rsidRPr="00E35632" w:rsidTr="00437AA4">
        <w:trPr>
          <w:trHeight w:val="511"/>
          <w:jc w:val="center"/>
        </w:trPr>
        <w:tc>
          <w:tcPr>
            <w:tcW w:w="620" w:type="dxa"/>
          </w:tcPr>
          <w:p w:rsidR="0062251C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18</w:t>
            </w:r>
          </w:p>
        </w:tc>
        <w:tc>
          <w:tcPr>
            <w:tcW w:w="1898" w:type="dxa"/>
          </w:tcPr>
          <w:p w:rsidR="0062251C" w:rsidRPr="00BE2E1C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>
              <w:rPr>
                <w:bCs/>
                <w:iCs/>
                <w:color w:val="000000" w:themeColor="text1"/>
                <w:szCs w:val="24"/>
              </w:rPr>
              <w:t>Буликов</w:t>
            </w:r>
            <w:proofErr w:type="spellEnd"/>
            <w:r>
              <w:rPr>
                <w:bCs/>
                <w:iCs/>
                <w:color w:val="000000" w:themeColor="text1"/>
                <w:szCs w:val="24"/>
              </w:rPr>
              <w:t xml:space="preserve"> Савелий</w:t>
            </w:r>
          </w:p>
        </w:tc>
        <w:tc>
          <w:tcPr>
            <w:tcW w:w="719" w:type="dxa"/>
          </w:tcPr>
          <w:p w:rsidR="0062251C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3б</w:t>
            </w:r>
          </w:p>
        </w:tc>
        <w:tc>
          <w:tcPr>
            <w:tcW w:w="828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2124" w:type="dxa"/>
          </w:tcPr>
          <w:p w:rsidR="0062251C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3+</w:t>
            </w:r>
            <w:r w:rsidR="00770D9B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385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99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85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29" w:type="dxa"/>
          </w:tcPr>
          <w:p w:rsidR="0062251C" w:rsidRPr="002D26D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  <w:highlight w:val="yellow"/>
              </w:rPr>
            </w:pPr>
            <w:r w:rsidRPr="00770D9B">
              <w:rPr>
                <w:bCs/>
                <w:iCs/>
                <w:color w:val="000000" w:themeColor="text1"/>
                <w:szCs w:val="24"/>
              </w:rPr>
              <w:t>9</w:t>
            </w:r>
          </w:p>
        </w:tc>
        <w:tc>
          <w:tcPr>
            <w:tcW w:w="1644" w:type="dxa"/>
          </w:tcPr>
          <w:p w:rsidR="0062251C" w:rsidRDefault="0062251C" w:rsidP="0053221B">
            <w:pPr>
              <w:pStyle w:val="a3"/>
              <w:ind w:left="0"/>
              <w:rPr>
                <w:bCs/>
                <w:iCs/>
                <w:color w:val="000000" w:themeColor="text1"/>
                <w:szCs w:val="24"/>
              </w:rPr>
            </w:pPr>
          </w:p>
        </w:tc>
      </w:tr>
      <w:tr w:rsidR="0062251C" w:rsidRPr="00E35632" w:rsidTr="00437AA4">
        <w:trPr>
          <w:trHeight w:val="511"/>
          <w:jc w:val="center"/>
        </w:trPr>
        <w:tc>
          <w:tcPr>
            <w:tcW w:w="620" w:type="dxa"/>
          </w:tcPr>
          <w:p w:rsidR="0062251C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19</w:t>
            </w:r>
          </w:p>
        </w:tc>
        <w:tc>
          <w:tcPr>
            <w:tcW w:w="1898" w:type="dxa"/>
          </w:tcPr>
          <w:p w:rsidR="0062251C" w:rsidRPr="00BE2E1C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>
              <w:rPr>
                <w:bCs/>
                <w:iCs/>
                <w:color w:val="000000" w:themeColor="text1"/>
                <w:szCs w:val="24"/>
              </w:rPr>
              <w:t>Садковский</w:t>
            </w:r>
            <w:proofErr w:type="spellEnd"/>
            <w:r>
              <w:rPr>
                <w:bCs/>
                <w:iCs/>
                <w:color w:val="000000" w:themeColor="text1"/>
                <w:szCs w:val="24"/>
              </w:rPr>
              <w:t xml:space="preserve"> Илья</w:t>
            </w:r>
          </w:p>
        </w:tc>
        <w:tc>
          <w:tcPr>
            <w:tcW w:w="719" w:type="dxa"/>
          </w:tcPr>
          <w:p w:rsidR="0062251C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3б</w:t>
            </w:r>
          </w:p>
        </w:tc>
        <w:tc>
          <w:tcPr>
            <w:tcW w:w="828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2124" w:type="dxa"/>
          </w:tcPr>
          <w:p w:rsidR="0062251C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3+</w:t>
            </w:r>
            <w:r w:rsidR="00770D9B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385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99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85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29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9</w:t>
            </w:r>
          </w:p>
        </w:tc>
        <w:tc>
          <w:tcPr>
            <w:tcW w:w="1644" w:type="dxa"/>
          </w:tcPr>
          <w:p w:rsidR="0062251C" w:rsidRDefault="0062251C" w:rsidP="0053221B">
            <w:pPr>
              <w:pStyle w:val="a3"/>
              <w:ind w:left="0"/>
              <w:rPr>
                <w:bCs/>
                <w:iCs/>
                <w:color w:val="000000" w:themeColor="text1"/>
                <w:szCs w:val="24"/>
              </w:rPr>
            </w:pPr>
          </w:p>
        </w:tc>
      </w:tr>
      <w:tr w:rsidR="0062251C" w:rsidRPr="00E35632" w:rsidTr="00437AA4">
        <w:trPr>
          <w:trHeight w:val="511"/>
          <w:jc w:val="center"/>
        </w:trPr>
        <w:tc>
          <w:tcPr>
            <w:tcW w:w="620" w:type="dxa"/>
          </w:tcPr>
          <w:p w:rsidR="0062251C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20</w:t>
            </w:r>
          </w:p>
        </w:tc>
        <w:tc>
          <w:tcPr>
            <w:tcW w:w="1898" w:type="dxa"/>
          </w:tcPr>
          <w:p w:rsidR="0062251C" w:rsidRPr="00BE2E1C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Рыков Савелий</w:t>
            </w:r>
          </w:p>
        </w:tc>
        <w:tc>
          <w:tcPr>
            <w:tcW w:w="719" w:type="dxa"/>
          </w:tcPr>
          <w:p w:rsidR="0062251C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4а</w:t>
            </w:r>
          </w:p>
        </w:tc>
        <w:tc>
          <w:tcPr>
            <w:tcW w:w="828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2124" w:type="dxa"/>
          </w:tcPr>
          <w:p w:rsidR="0062251C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3+4+</w:t>
            </w:r>
            <w:r w:rsidR="006D0CE6">
              <w:rPr>
                <w:bCs/>
                <w:iCs/>
                <w:color w:val="000000" w:themeColor="text1"/>
                <w:szCs w:val="24"/>
              </w:rPr>
              <w:t>2+</w:t>
            </w:r>
            <w:r w:rsidR="00770D9B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385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99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85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29" w:type="dxa"/>
          </w:tcPr>
          <w:p w:rsidR="0062251C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15</w:t>
            </w:r>
          </w:p>
        </w:tc>
        <w:tc>
          <w:tcPr>
            <w:tcW w:w="1644" w:type="dxa"/>
          </w:tcPr>
          <w:p w:rsidR="0062251C" w:rsidRDefault="00770D9B" w:rsidP="0053221B">
            <w:pPr>
              <w:pStyle w:val="a3"/>
              <w:ind w:left="0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 xml:space="preserve">+футбол, </w:t>
            </w:r>
            <w:proofErr w:type="spellStart"/>
            <w:r>
              <w:rPr>
                <w:bCs/>
                <w:iCs/>
                <w:color w:val="000000" w:themeColor="text1"/>
                <w:szCs w:val="24"/>
              </w:rPr>
              <w:t>флорбол</w:t>
            </w:r>
            <w:proofErr w:type="spellEnd"/>
          </w:p>
        </w:tc>
      </w:tr>
      <w:tr w:rsidR="001B2741" w:rsidRPr="00E35632" w:rsidTr="00437AA4">
        <w:trPr>
          <w:trHeight w:val="511"/>
          <w:jc w:val="center"/>
        </w:trPr>
        <w:tc>
          <w:tcPr>
            <w:tcW w:w="620" w:type="dxa"/>
          </w:tcPr>
          <w:p w:rsidR="001B2741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21</w:t>
            </w:r>
          </w:p>
        </w:tc>
        <w:tc>
          <w:tcPr>
            <w:tcW w:w="1898" w:type="dxa"/>
          </w:tcPr>
          <w:p w:rsidR="001B2741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Курманов Егор</w:t>
            </w:r>
          </w:p>
        </w:tc>
        <w:tc>
          <w:tcPr>
            <w:tcW w:w="719" w:type="dxa"/>
          </w:tcPr>
          <w:p w:rsidR="001B2741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4б</w:t>
            </w:r>
          </w:p>
        </w:tc>
        <w:tc>
          <w:tcPr>
            <w:tcW w:w="828" w:type="dxa"/>
          </w:tcPr>
          <w:p w:rsidR="001B274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1B274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1B274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1B274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2124" w:type="dxa"/>
          </w:tcPr>
          <w:p w:rsidR="001B2741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3+</w:t>
            </w:r>
            <w:r w:rsidR="00770D9B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385" w:type="dxa"/>
          </w:tcPr>
          <w:p w:rsidR="001B274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99" w:type="dxa"/>
          </w:tcPr>
          <w:p w:rsidR="001B274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85" w:type="dxa"/>
          </w:tcPr>
          <w:p w:rsidR="001B274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29" w:type="dxa"/>
          </w:tcPr>
          <w:p w:rsidR="001B274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9</w:t>
            </w:r>
          </w:p>
        </w:tc>
        <w:tc>
          <w:tcPr>
            <w:tcW w:w="1644" w:type="dxa"/>
          </w:tcPr>
          <w:p w:rsidR="001B2741" w:rsidRDefault="001B2741" w:rsidP="0053221B">
            <w:pPr>
              <w:pStyle w:val="a3"/>
              <w:ind w:left="0"/>
              <w:rPr>
                <w:bCs/>
                <w:iCs/>
                <w:color w:val="000000" w:themeColor="text1"/>
                <w:szCs w:val="24"/>
              </w:rPr>
            </w:pPr>
          </w:p>
        </w:tc>
      </w:tr>
      <w:tr w:rsidR="001B2741" w:rsidRPr="00E35632" w:rsidTr="00437AA4">
        <w:trPr>
          <w:trHeight w:val="511"/>
          <w:jc w:val="center"/>
        </w:trPr>
        <w:tc>
          <w:tcPr>
            <w:tcW w:w="620" w:type="dxa"/>
          </w:tcPr>
          <w:p w:rsidR="001B2741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22</w:t>
            </w:r>
          </w:p>
        </w:tc>
        <w:tc>
          <w:tcPr>
            <w:tcW w:w="1898" w:type="dxa"/>
          </w:tcPr>
          <w:p w:rsidR="001B2741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>
              <w:rPr>
                <w:bCs/>
                <w:iCs/>
                <w:color w:val="000000" w:themeColor="text1"/>
                <w:szCs w:val="24"/>
              </w:rPr>
              <w:t>Зотиков</w:t>
            </w:r>
            <w:proofErr w:type="spellEnd"/>
            <w:r>
              <w:rPr>
                <w:bCs/>
                <w:iCs/>
                <w:color w:val="000000" w:themeColor="text1"/>
                <w:szCs w:val="24"/>
              </w:rPr>
              <w:t xml:space="preserve"> Антон</w:t>
            </w:r>
          </w:p>
        </w:tc>
        <w:tc>
          <w:tcPr>
            <w:tcW w:w="719" w:type="dxa"/>
          </w:tcPr>
          <w:p w:rsidR="001B2741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8б</w:t>
            </w:r>
          </w:p>
        </w:tc>
        <w:tc>
          <w:tcPr>
            <w:tcW w:w="828" w:type="dxa"/>
          </w:tcPr>
          <w:p w:rsidR="001B274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1B274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1B274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1B274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2124" w:type="dxa"/>
          </w:tcPr>
          <w:p w:rsidR="001B2741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4+</w:t>
            </w:r>
            <w:r w:rsidR="006D0CE6">
              <w:rPr>
                <w:bCs/>
                <w:iCs/>
                <w:color w:val="000000" w:themeColor="text1"/>
                <w:szCs w:val="24"/>
              </w:rPr>
              <w:t>4+2+</w:t>
            </w:r>
            <w:r w:rsidR="00BF2F87">
              <w:rPr>
                <w:bCs/>
                <w:iCs/>
                <w:color w:val="000000" w:themeColor="text1"/>
                <w:szCs w:val="24"/>
              </w:rPr>
              <w:t>4+4+3</w:t>
            </w:r>
          </w:p>
        </w:tc>
        <w:tc>
          <w:tcPr>
            <w:tcW w:w="1385" w:type="dxa"/>
          </w:tcPr>
          <w:p w:rsidR="001B2741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5+</w:t>
            </w:r>
            <w:r w:rsidR="00DF4CAF"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999" w:type="dxa"/>
          </w:tcPr>
          <w:p w:rsidR="001B2741" w:rsidRDefault="00975A9A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</w:t>
            </w:r>
            <w:r w:rsidR="00BF2F87">
              <w:rPr>
                <w:bCs/>
                <w:iCs/>
                <w:color w:val="000000" w:themeColor="text1"/>
                <w:szCs w:val="24"/>
              </w:rPr>
              <w:t>+4</w:t>
            </w:r>
          </w:p>
        </w:tc>
        <w:tc>
          <w:tcPr>
            <w:tcW w:w="685" w:type="dxa"/>
          </w:tcPr>
          <w:p w:rsidR="001B274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29" w:type="dxa"/>
          </w:tcPr>
          <w:p w:rsidR="001B274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44</w:t>
            </w:r>
          </w:p>
        </w:tc>
        <w:tc>
          <w:tcPr>
            <w:tcW w:w="1644" w:type="dxa"/>
          </w:tcPr>
          <w:p w:rsidR="001B2741" w:rsidRDefault="00770D9B" w:rsidP="0053221B">
            <w:pPr>
              <w:pStyle w:val="a3"/>
              <w:ind w:left="0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+ волейбол</w:t>
            </w:r>
          </w:p>
        </w:tc>
      </w:tr>
      <w:tr w:rsidR="001B2741" w:rsidRPr="00E35632" w:rsidTr="00437AA4">
        <w:trPr>
          <w:trHeight w:val="511"/>
          <w:jc w:val="center"/>
        </w:trPr>
        <w:tc>
          <w:tcPr>
            <w:tcW w:w="620" w:type="dxa"/>
          </w:tcPr>
          <w:p w:rsidR="001B2741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23</w:t>
            </w:r>
          </w:p>
        </w:tc>
        <w:tc>
          <w:tcPr>
            <w:tcW w:w="1898" w:type="dxa"/>
          </w:tcPr>
          <w:p w:rsidR="001B2741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Ермилов Кирилл</w:t>
            </w:r>
          </w:p>
        </w:tc>
        <w:tc>
          <w:tcPr>
            <w:tcW w:w="719" w:type="dxa"/>
          </w:tcPr>
          <w:p w:rsidR="001B2741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6а</w:t>
            </w:r>
          </w:p>
        </w:tc>
        <w:tc>
          <w:tcPr>
            <w:tcW w:w="828" w:type="dxa"/>
          </w:tcPr>
          <w:p w:rsidR="001B274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1B274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1B274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1B2741" w:rsidRDefault="00770D9B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2124" w:type="dxa"/>
          </w:tcPr>
          <w:p w:rsidR="001B2741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4+</w:t>
            </w:r>
            <w:r w:rsidR="006D0CE6">
              <w:rPr>
                <w:bCs/>
                <w:iCs/>
                <w:color w:val="000000" w:themeColor="text1"/>
                <w:szCs w:val="24"/>
              </w:rPr>
              <w:t>3+</w:t>
            </w:r>
            <w:r w:rsidR="00BF2F87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385" w:type="dxa"/>
          </w:tcPr>
          <w:p w:rsidR="001B2741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999" w:type="dxa"/>
          </w:tcPr>
          <w:p w:rsidR="001B2741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85" w:type="dxa"/>
          </w:tcPr>
          <w:p w:rsidR="001B2741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29" w:type="dxa"/>
          </w:tcPr>
          <w:p w:rsidR="001B2741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18</w:t>
            </w:r>
          </w:p>
        </w:tc>
        <w:tc>
          <w:tcPr>
            <w:tcW w:w="1644" w:type="dxa"/>
          </w:tcPr>
          <w:p w:rsidR="001B2741" w:rsidRDefault="003453B4" w:rsidP="0053221B">
            <w:pPr>
              <w:pStyle w:val="a3"/>
              <w:ind w:left="0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+ волейбол</w:t>
            </w:r>
          </w:p>
        </w:tc>
      </w:tr>
      <w:tr w:rsidR="006D0CE6" w:rsidRPr="00E35632" w:rsidTr="00437AA4">
        <w:trPr>
          <w:trHeight w:val="511"/>
          <w:jc w:val="center"/>
        </w:trPr>
        <w:tc>
          <w:tcPr>
            <w:tcW w:w="620" w:type="dxa"/>
          </w:tcPr>
          <w:p w:rsidR="006D0CE6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24</w:t>
            </w:r>
          </w:p>
        </w:tc>
        <w:tc>
          <w:tcPr>
            <w:tcW w:w="1898" w:type="dxa"/>
          </w:tcPr>
          <w:p w:rsidR="006D0CE6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Вишняков Алексей</w:t>
            </w:r>
          </w:p>
        </w:tc>
        <w:tc>
          <w:tcPr>
            <w:tcW w:w="719" w:type="dxa"/>
          </w:tcPr>
          <w:p w:rsidR="006D0CE6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6б</w:t>
            </w:r>
          </w:p>
        </w:tc>
        <w:tc>
          <w:tcPr>
            <w:tcW w:w="828" w:type="dxa"/>
          </w:tcPr>
          <w:p w:rsidR="006D0CE6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6D0CE6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6D0CE6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6D0CE6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2124" w:type="dxa"/>
          </w:tcPr>
          <w:p w:rsidR="006D0CE6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4+</w:t>
            </w:r>
            <w:r w:rsidR="00BF2F87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385" w:type="dxa"/>
          </w:tcPr>
          <w:p w:rsidR="006D0CE6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5+</w:t>
            </w:r>
            <w:r w:rsidR="00DF4CAF"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999" w:type="dxa"/>
          </w:tcPr>
          <w:p w:rsidR="006D0CE6" w:rsidRDefault="00BF2F87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685" w:type="dxa"/>
          </w:tcPr>
          <w:p w:rsidR="006D0CE6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29" w:type="dxa"/>
          </w:tcPr>
          <w:p w:rsidR="006D0CE6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25</w:t>
            </w:r>
          </w:p>
        </w:tc>
        <w:tc>
          <w:tcPr>
            <w:tcW w:w="1644" w:type="dxa"/>
          </w:tcPr>
          <w:p w:rsidR="006D0CE6" w:rsidRDefault="003453B4" w:rsidP="0053221B">
            <w:pPr>
              <w:pStyle w:val="a3"/>
              <w:ind w:left="0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+ волейбол</w:t>
            </w:r>
          </w:p>
        </w:tc>
      </w:tr>
      <w:tr w:rsidR="001B2741" w:rsidRPr="00E35632" w:rsidTr="00437AA4">
        <w:trPr>
          <w:trHeight w:val="511"/>
          <w:jc w:val="center"/>
        </w:trPr>
        <w:tc>
          <w:tcPr>
            <w:tcW w:w="620" w:type="dxa"/>
          </w:tcPr>
          <w:p w:rsidR="001B2741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25</w:t>
            </w:r>
          </w:p>
        </w:tc>
        <w:tc>
          <w:tcPr>
            <w:tcW w:w="1898" w:type="dxa"/>
          </w:tcPr>
          <w:p w:rsidR="001B2741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Цветков Иван</w:t>
            </w:r>
          </w:p>
        </w:tc>
        <w:tc>
          <w:tcPr>
            <w:tcW w:w="719" w:type="dxa"/>
          </w:tcPr>
          <w:p w:rsidR="001B2741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3а</w:t>
            </w:r>
          </w:p>
        </w:tc>
        <w:tc>
          <w:tcPr>
            <w:tcW w:w="828" w:type="dxa"/>
          </w:tcPr>
          <w:p w:rsidR="001B2741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1B2741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1B2741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1B2741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2124" w:type="dxa"/>
          </w:tcPr>
          <w:p w:rsidR="001B2741" w:rsidRDefault="001B2741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4+</w:t>
            </w:r>
            <w:r w:rsidR="003453B4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1385" w:type="dxa"/>
          </w:tcPr>
          <w:p w:rsidR="001B2741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99" w:type="dxa"/>
          </w:tcPr>
          <w:p w:rsidR="001B2741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85" w:type="dxa"/>
          </w:tcPr>
          <w:p w:rsidR="001B2741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29" w:type="dxa"/>
          </w:tcPr>
          <w:p w:rsidR="001B2741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10</w:t>
            </w:r>
          </w:p>
        </w:tc>
        <w:tc>
          <w:tcPr>
            <w:tcW w:w="1644" w:type="dxa"/>
          </w:tcPr>
          <w:p w:rsidR="001B2741" w:rsidRDefault="001B2741" w:rsidP="0053221B">
            <w:pPr>
              <w:pStyle w:val="a3"/>
              <w:ind w:left="0"/>
              <w:rPr>
                <w:bCs/>
                <w:iCs/>
                <w:color w:val="000000" w:themeColor="text1"/>
                <w:szCs w:val="24"/>
              </w:rPr>
            </w:pPr>
          </w:p>
        </w:tc>
      </w:tr>
      <w:tr w:rsidR="006D0CE6" w:rsidRPr="00E35632" w:rsidTr="00437AA4">
        <w:trPr>
          <w:trHeight w:val="511"/>
          <w:jc w:val="center"/>
        </w:trPr>
        <w:tc>
          <w:tcPr>
            <w:tcW w:w="620" w:type="dxa"/>
          </w:tcPr>
          <w:p w:rsidR="006D0CE6" w:rsidRDefault="003453B4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26</w:t>
            </w:r>
          </w:p>
        </w:tc>
        <w:tc>
          <w:tcPr>
            <w:tcW w:w="1898" w:type="dxa"/>
          </w:tcPr>
          <w:p w:rsidR="006D0CE6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proofErr w:type="spellStart"/>
            <w:r>
              <w:rPr>
                <w:bCs/>
                <w:iCs/>
                <w:color w:val="000000" w:themeColor="text1"/>
                <w:szCs w:val="24"/>
              </w:rPr>
              <w:t>Маховицын</w:t>
            </w:r>
            <w:proofErr w:type="spellEnd"/>
            <w:r>
              <w:rPr>
                <w:bCs/>
                <w:iCs/>
                <w:color w:val="000000" w:themeColor="text1"/>
                <w:szCs w:val="24"/>
              </w:rPr>
              <w:t xml:space="preserve"> Ефим</w:t>
            </w:r>
          </w:p>
        </w:tc>
        <w:tc>
          <w:tcPr>
            <w:tcW w:w="719" w:type="dxa"/>
          </w:tcPr>
          <w:p w:rsidR="006D0CE6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9б</w:t>
            </w:r>
          </w:p>
        </w:tc>
        <w:tc>
          <w:tcPr>
            <w:tcW w:w="828" w:type="dxa"/>
          </w:tcPr>
          <w:p w:rsidR="006D0CE6" w:rsidRDefault="002E269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07" w:type="dxa"/>
          </w:tcPr>
          <w:p w:rsidR="006D0CE6" w:rsidRDefault="002E269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827" w:type="dxa"/>
          </w:tcPr>
          <w:p w:rsidR="006D0CE6" w:rsidRDefault="002E269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1410" w:type="dxa"/>
          </w:tcPr>
          <w:p w:rsidR="006D0CE6" w:rsidRDefault="002E269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2124" w:type="dxa"/>
          </w:tcPr>
          <w:p w:rsidR="006D0CE6" w:rsidRDefault="006D0CE6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3+</w:t>
            </w:r>
            <w:r w:rsidR="002E269C">
              <w:rPr>
                <w:bCs/>
                <w:iCs/>
                <w:color w:val="000000" w:themeColor="text1"/>
                <w:szCs w:val="24"/>
              </w:rPr>
              <w:t>4</w:t>
            </w:r>
          </w:p>
        </w:tc>
        <w:tc>
          <w:tcPr>
            <w:tcW w:w="1385" w:type="dxa"/>
          </w:tcPr>
          <w:p w:rsidR="006D0CE6" w:rsidRDefault="002E269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99" w:type="dxa"/>
          </w:tcPr>
          <w:p w:rsidR="006D0CE6" w:rsidRDefault="002E269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85" w:type="dxa"/>
          </w:tcPr>
          <w:p w:rsidR="006D0CE6" w:rsidRDefault="002E269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929" w:type="dxa"/>
          </w:tcPr>
          <w:p w:rsidR="006D0CE6" w:rsidRDefault="002E269C" w:rsidP="001B65F8">
            <w:pPr>
              <w:pStyle w:val="a3"/>
              <w:ind w:left="0"/>
              <w:jc w:val="center"/>
              <w:rPr>
                <w:bCs/>
                <w:iCs/>
                <w:color w:val="000000" w:themeColor="text1"/>
                <w:szCs w:val="24"/>
              </w:rPr>
            </w:pPr>
            <w:r>
              <w:rPr>
                <w:bCs/>
                <w:iCs/>
                <w:color w:val="000000" w:themeColor="text1"/>
                <w:szCs w:val="24"/>
              </w:rPr>
              <w:t>9</w:t>
            </w:r>
          </w:p>
        </w:tc>
        <w:tc>
          <w:tcPr>
            <w:tcW w:w="1644" w:type="dxa"/>
          </w:tcPr>
          <w:p w:rsidR="006D0CE6" w:rsidRDefault="006D0CE6" w:rsidP="0053221B">
            <w:pPr>
              <w:pStyle w:val="a3"/>
              <w:ind w:left="0"/>
              <w:rPr>
                <w:bCs/>
                <w:iCs/>
                <w:color w:val="000000" w:themeColor="text1"/>
                <w:szCs w:val="24"/>
              </w:rPr>
            </w:pPr>
          </w:p>
        </w:tc>
      </w:tr>
    </w:tbl>
    <w:p w:rsidR="001B65F8" w:rsidRPr="001B65F8" w:rsidRDefault="001B65F8" w:rsidP="001B65F8">
      <w:pPr>
        <w:pStyle w:val="a3"/>
        <w:ind w:left="0"/>
        <w:jc w:val="center"/>
        <w:rPr>
          <w:b/>
          <w:bCs/>
          <w:iCs/>
          <w:sz w:val="28"/>
        </w:rPr>
      </w:pPr>
    </w:p>
    <w:p w:rsidR="00226762" w:rsidRDefault="00633CA9" w:rsidP="001B65F8">
      <w:pPr>
        <w:ind w:firstLine="709"/>
        <w:jc w:val="center"/>
        <w:rPr>
          <w:b/>
        </w:rPr>
      </w:pPr>
      <w:r>
        <w:rPr>
          <w:b/>
        </w:rPr>
        <w:t>Школьные соревнования  и олимпиады – 1 балл – участие, 2 балла – призовое место, 3 балла – победитель</w:t>
      </w:r>
    </w:p>
    <w:p w:rsidR="00A979FC" w:rsidRDefault="00A979FC" w:rsidP="001B65F8">
      <w:pPr>
        <w:ind w:firstLine="709"/>
        <w:jc w:val="center"/>
        <w:rPr>
          <w:b/>
        </w:rPr>
      </w:pPr>
      <w:r>
        <w:rPr>
          <w:b/>
        </w:rPr>
        <w:t>Сдача спортивных нормативов в течение учебного года (лучшие) – 2 балла</w:t>
      </w:r>
    </w:p>
    <w:p w:rsidR="00633CA9" w:rsidRDefault="00633CA9" w:rsidP="001B65F8">
      <w:pPr>
        <w:ind w:firstLine="709"/>
        <w:jc w:val="center"/>
        <w:rPr>
          <w:b/>
        </w:rPr>
      </w:pPr>
      <w:r>
        <w:rPr>
          <w:b/>
        </w:rPr>
        <w:t>Районные соревнования и олимпиады  – 2 балла – участие, 3 балла – призовое место, 4 балла – победитель</w:t>
      </w:r>
    </w:p>
    <w:p w:rsidR="00633CA9" w:rsidRDefault="00633CA9" w:rsidP="001B65F8">
      <w:pPr>
        <w:ind w:firstLine="709"/>
        <w:jc w:val="center"/>
        <w:rPr>
          <w:b/>
        </w:rPr>
      </w:pPr>
      <w:r>
        <w:rPr>
          <w:b/>
        </w:rPr>
        <w:t>Областные соревнования – 3 балла – участие, 4 балла – призовое место, 5 баллов – победитель</w:t>
      </w:r>
    </w:p>
    <w:p w:rsidR="00C8180A" w:rsidRDefault="00C8180A" w:rsidP="001B65F8">
      <w:pPr>
        <w:ind w:firstLine="709"/>
        <w:jc w:val="center"/>
        <w:rPr>
          <w:b/>
        </w:rPr>
      </w:pPr>
      <w:r>
        <w:rPr>
          <w:b/>
        </w:rPr>
        <w:lastRenderedPageBreak/>
        <w:t>РФ – участие – 4 балла, призовое место – 5 баллов, 6 баллов - победитель</w:t>
      </w:r>
    </w:p>
    <w:p w:rsidR="00633CA9" w:rsidRDefault="00633CA9" w:rsidP="001B65F8">
      <w:pPr>
        <w:ind w:firstLine="709"/>
        <w:jc w:val="center"/>
        <w:rPr>
          <w:b/>
        </w:rPr>
      </w:pPr>
      <w:r>
        <w:rPr>
          <w:b/>
        </w:rPr>
        <w:t xml:space="preserve">Значок ГТО – 2 балла – бронза, 3 балла – серебро, 4 балла </w:t>
      </w:r>
      <w:r w:rsidR="00246142">
        <w:rPr>
          <w:b/>
        </w:rPr>
        <w:t>–</w:t>
      </w:r>
      <w:r>
        <w:rPr>
          <w:b/>
        </w:rPr>
        <w:t xml:space="preserve"> золото</w:t>
      </w:r>
      <w:r w:rsidR="00ED2A9C">
        <w:rPr>
          <w:b/>
        </w:rPr>
        <w:t>, участие – 1 балл</w:t>
      </w:r>
    </w:p>
    <w:p w:rsidR="00246142" w:rsidRDefault="00246142" w:rsidP="001B65F8">
      <w:pPr>
        <w:ind w:firstLine="709"/>
        <w:jc w:val="center"/>
        <w:rPr>
          <w:b/>
        </w:rPr>
      </w:pPr>
    </w:p>
    <w:p w:rsidR="00246142" w:rsidRDefault="00246142" w:rsidP="00505331">
      <w:pPr>
        <w:jc w:val="center"/>
        <w:rPr>
          <w:b/>
          <w:sz w:val="28"/>
          <w:szCs w:val="28"/>
        </w:rPr>
      </w:pPr>
      <w:r w:rsidRPr="00246142">
        <w:rPr>
          <w:b/>
          <w:sz w:val="28"/>
          <w:szCs w:val="28"/>
        </w:rPr>
        <w:t>На доску «Лучший спортсмен школы» буду</w:t>
      </w:r>
      <w:r>
        <w:rPr>
          <w:b/>
          <w:sz w:val="28"/>
          <w:szCs w:val="28"/>
        </w:rPr>
        <w:t>т</w:t>
      </w:r>
      <w:r w:rsidRPr="00246142">
        <w:rPr>
          <w:b/>
          <w:sz w:val="28"/>
          <w:szCs w:val="28"/>
        </w:rPr>
        <w:t xml:space="preserve"> помещены фотографии обучающихся, </w:t>
      </w:r>
      <w:r w:rsidR="00505331">
        <w:rPr>
          <w:b/>
          <w:sz w:val="28"/>
          <w:szCs w:val="28"/>
        </w:rPr>
        <w:t xml:space="preserve"> которые</w:t>
      </w:r>
      <w:r w:rsidRPr="00246142">
        <w:rPr>
          <w:b/>
          <w:sz w:val="28"/>
          <w:szCs w:val="28"/>
        </w:rPr>
        <w:t xml:space="preserve"> должны иметь итоговый балл не ниже 15 или быть призерами и победителями муниципального этапа Всероссийской олимпиады по физической культуре, а также по представлению Судского ФОК (футбол, каратэ</w:t>
      </w:r>
      <w:r>
        <w:rPr>
          <w:b/>
          <w:sz w:val="28"/>
          <w:szCs w:val="28"/>
        </w:rPr>
        <w:t xml:space="preserve"> – в таблице не учтены их соревнования по линии ФОК</w:t>
      </w:r>
      <w:r w:rsidRPr="0024614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0C3A9D" w:rsidRDefault="00192D62" w:rsidP="00505331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По итог</w:t>
      </w:r>
      <w:r w:rsidR="0062251C">
        <w:rPr>
          <w:b/>
          <w:color w:val="000000" w:themeColor="text1"/>
          <w:sz w:val="36"/>
          <w:szCs w:val="36"/>
        </w:rPr>
        <w:t>ам 2023-2024</w:t>
      </w:r>
      <w:r w:rsidR="00482F9E">
        <w:rPr>
          <w:b/>
          <w:color w:val="000000" w:themeColor="text1"/>
          <w:sz w:val="36"/>
          <w:szCs w:val="36"/>
        </w:rPr>
        <w:t xml:space="preserve"> года  -</w:t>
      </w:r>
      <w:r w:rsidR="00891B13" w:rsidRPr="00505331">
        <w:rPr>
          <w:b/>
          <w:color w:val="000000" w:themeColor="text1"/>
          <w:sz w:val="36"/>
          <w:szCs w:val="36"/>
        </w:rPr>
        <w:t xml:space="preserve"> </w:t>
      </w:r>
      <w:r w:rsidR="003453B4">
        <w:rPr>
          <w:b/>
          <w:color w:val="000000" w:themeColor="text1"/>
          <w:sz w:val="36"/>
          <w:szCs w:val="36"/>
        </w:rPr>
        <w:t>17</w:t>
      </w:r>
      <w:r w:rsidR="00246142" w:rsidRPr="00505331">
        <w:rPr>
          <w:b/>
          <w:color w:val="000000" w:themeColor="text1"/>
          <w:sz w:val="36"/>
          <w:szCs w:val="36"/>
        </w:rPr>
        <w:t xml:space="preserve"> человек.</w:t>
      </w:r>
    </w:p>
    <w:p w:rsidR="00105DF9" w:rsidRPr="001B2741" w:rsidRDefault="003453B4" w:rsidP="006D0CE6">
      <w:pPr>
        <w:tabs>
          <w:tab w:val="left" w:pos="3413"/>
        </w:tabs>
        <w:rPr>
          <w:sz w:val="36"/>
          <w:szCs w:val="36"/>
        </w:rPr>
      </w:pPr>
      <w:r>
        <w:rPr>
          <w:color w:val="000000" w:themeColor="text1"/>
        </w:rPr>
        <w:t xml:space="preserve"> </w:t>
      </w:r>
      <w:r w:rsidR="006D0CE6">
        <w:rPr>
          <w:color w:val="000000" w:themeColor="text1"/>
        </w:rPr>
        <w:t xml:space="preserve"> </w:t>
      </w:r>
      <w:r w:rsidR="00DF4CAF">
        <w:rPr>
          <w:color w:val="000000" w:themeColor="text1"/>
        </w:rPr>
        <w:t xml:space="preserve"> </w:t>
      </w:r>
    </w:p>
    <w:sectPr w:rsidR="00105DF9" w:rsidRPr="001B2741" w:rsidSect="00B15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0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7A" w:rsidRDefault="0033667A" w:rsidP="00091B13">
      <w:pPr>
        <w:spacing w:line="240" w:lineRule="auto"/>
      </w:pPr>
      <w:r>
        <w:separator/>
      </w:r>
    </w:p>
  </w:endnote>
  <w:endnote w:type="continuationSeparator" w:id="0">
    <w:p w:rsidR="0033667A" w:rsidRDefault="0033667A" w:rsidP="00091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13" w:rsidRDefault="00091B1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13" w:rsidRDefault="00091B1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13" w:rsidRDefault="00091B1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7A" w:rsidRDefault="0033667A" w:rsidP="00091B13">
      <w:pPr>
        <w:spacing w:line="240" w:lineRule="auto"/>
      </w:pPr>
      <w:r>
        <w:separator/>
      </w:r>
    </w:p>
  </w:footnote>
  <w:footnote w:type="continuationSeparator" w:id="0">
    <w:p w:rsidR="0033667A" w:rsidRDefault="0033667A" w:rsidP="00091B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13" w:rsidRDefault="00091B1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13" w:rsidRDefault="00091B1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13" w:rsidRDefault="00091B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E4"/>
    <w:multiLevelType w:val="hybridMultilevel"/>
    <w:tmpl w:val="83C20F74"/>
    <w:lvl w:ilvl="0" w:tplc="A2623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2C1BE5"/>
    <w:multiLevelType w:val="hybridMultilevel"/>
    <w:tmpl w:val="B008C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CF33803"/>
    <w:multiLevelType w:val="hybridMultilevel"/>
    <w:tmpl w:val="0F7A26C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5F8"/>
    <w:rsid w:val="000055B0"/>
    <w:rsid w:val="000162FE"/>
    <w:rsid w:val="000532B4"/>
    <w:rsid w:val="000634FC"/>
    <w:rsid w:val="000839A3"/>
    <w:rsid w:val="00091B13"/>
    <w:rsid w:val="000A2F7A"/>
    <w:rsid w:val="000A676E"/>
    <w:rsid w:val="000A7F33"/>
    <w:rsid w:val="000C150F"/>
    <w:rsid w:val="000C16D0"/>
    <w:rsid w:val="000C3A9D"/>
    <w:rsid w:val="001011F8"/>
    <w:rsid w:val="00105DF9"/>
    <w:rsid w:val="00126956"/>
    <w:rsid w:val="00127786"/>
    <w:rsid w:val="0014722D"/>
    <w:rsid w:val="00154440"/>
    <w:rsid w:val="00166679"/>
    <w:rsid w:val="00192D62"/>
    <w:rsid w:val="001B2741"/>
    <w:rsid w:val="001B65F8"/>
    <w:rsid w:val="001D3380"/>
    <w:rsid w:val="00201BB7"/>
    <w:rsid w:val="0020373E"/>
    <w:rsid w:val="002058E2"/>
    <w:rsid w:val="00205B9E"/>
    <w:rsid w:val="00213927"/>
    <w:rsid w:val="00225E45"/>
    <w:rsid w:val="00226762"/>
    <w:rsid w:val="002340DC"/>
    <w:rsid w:val="00246142"/>
    <w:rsid w:val="00257595"/>
    <w:rsid w:val="00272C25"/>
    <w:rsid w:val="00273465"/>
    <w:rsid w:val="00276640"/>
    <w:rsid w:val="00285F2C"/>
    <w:rsid w:val="00295F8B"/>
    <w:rsid w:val="002A7EE0"/>
    <w:rsid w:val="002C3359"/>
    <w:rsid w:val="002D26D1"/>
    <w:rsid w:val="002D6998"/>
    <w:rsid w:val="002E0924"/>
    <w:rsid w:val="002E269C"/>
    <w:rsid w:val="0030507E"/>
    <w:rsid w:val="00310624"/>
    <w:rsid w:val="003107E9"/>
    <w:rsid w:val="003109AA"/>
    <w:rsid w:val="0033667A"/>
    <w:rsid w:val="003451F1"/>
    <w:rsid w:val="003453B4"/>
    <w:rsid w:val="0039619E"/>
    <w:rsid w:val="003A05BF"/>
    <w:rsid w:val="003C2420"/>
    <w:rsid w:val="003E37C5"/>
    <w:rsid w:val="00401D1B"/>
    <w:rsid w:val="00412827"/>
    <w:rsid w:val="00414EA2"/>
    <w:rsid w:val="00421DE4"/>
    <w:rsid w:val="00437AA4"/>
    <w:rsid w:val="00446B3D"/>
    <w:rsid w:val="00447647"/>
    <w:rsid w:val="00456606"/>
    <w:rsid w:val="00482F9E"/>
    <w:rsid w:val="00483DD5"/>
    <w:rsid w:val="004B69E4"/>
    <w:rsid w:val="004D4FF7"/>
    <w:rsid w:val="004F3F34"/>
    <w:rsid w:val="00505331"/>
    <w:rsid w:val="0053221B"/>
    <w:rsid w:val="00563941"/>
    <w:rsid w:val="005640CE"/>
    <w:rsid w:val="00586664"/>
    <w:rsid w:val="005908B1"/>
    <w:rsid w:val="005C3B8A"/>
    <w:rsid w:val="005C4EEF"/>
    <w:rsid w:val="005E1250"/>
    <w:rsid w:val="005F75CC"/>
    <w:rsid w:val="00605701"/>
    <w:rsid w:val="006172C6"/>
    <w:rsid w:val="0062251C"/>
    <w:rsid w:val="006266C3"/>
    <w:rsid w:val="00633CA9"/>
    <w:rsid w:val="0065385E"/>
    <w:rsid w:val="00695FDC"/>
    <w:rsid w:val="006C3A30"/>
    <w:rsid w:val="006C7D10"/>
    <w:rsid w:val="006D0CE6"/>
    <w:rsid w:val="007150B6"/>
    <w:rsid w:val="00731287"/>
    <w:rsid w:val="00747BD7"/>
    <w:rsid w:val="00770D9B"/>
    <w:rsid w:val="007934A5"/>
    <w:rsid w:val="007B0A7E"/>
    <w:rsid w:val="007B27EB"/>
    <w:rsid w:val="007B31B8"/>
    <w:rsid w:val="007B6E46"/>
    <w:rsid w:val="007F4058"/>
    <w:rsid w:val="007F6610"/>
    <w:rsid w:val="00825934"/>
    <w:rsid w:val="00842BED"/>
    <w:rsid w:val="00891B13"/>
    <w:rsid w:val="00896E10"/>
    <w:rsid w:val="008C75E6"/>
    <w:rsid w:val="009123AF"/>
    <w:rsid w:val="0096017C"/>
    <w:rsid w:val="00975A9A"/>
    <w:rsid w:val="009F2B86"/>
    <w:rsid w:val="009F6857"/>
    <w:rsid w:val="00A04F2C"/>
    <w:rsid w:val="00A32090"/>
    <w:rsid w:val="00A8108F"/>
    <w:rsid w:val="00A979FC"/>
    <w:rsid w:val="00AB6150"/>
    <w:rsid w:val="00B14E7D"/>
    <w:rsid w:val="00B15B62"/>
    <w:rsid w:val="00B15BB8"/>
    <w:rsid w:val="00B229A9"/>
    <w:rsid w:val="00B37273"/>
    <w:rsid w:val="00B50DE2"/>
    <w:rsid w:val="00B5334D"/>
    <w:rsid w:val="00B604E3"/>
    <w:rsid w:val="00B6284A"/>
    <w:rsid w:val="00BA3012"/>
    <w:rsid w:val="00BD66E8"/>
    <w:rsid w:val="00BE2E1C"/>
    <w:rsid w:val="00BF2F87"/>
    <w:rsid w:val="00C04E74"/>
    <w:rsid w:val="00C14D27"/>
    <w:rsid w:val="00C2424F"/>
    <w:rsid w:val="00C44B2F"/>
    <w:rsid w:val="00C47339"/>
    <w:rsid w:val="00C505AE"/>
    <w:rsid w:val="00C67B83"/>
    <w:rsid w:val="00C72A91"/>
    <w:rsid w:val="00C80411"/>
    <w:rsid w:val="00C8180A"/>
    <w:rsid w:val="00C81E84"/>
    <w:rsid w:val="00C93BDD"/>
    <w:rsid w:val="00C95CA5"/>
    <w:rsid w:val="00CB72E2"/>
    <w:rsid w:val="00CE480D"/>
    <w:rsid w:val="00D04645"/>
    <w:rsid w:val="00D07269"/>
    <w:rsid w:val="00D329CB"/>
    <w:rsid w:val="00D347A5"/>
    <w:rsid w:val="00D40210"/>
    <w:rsid w:val="00D415ED"/>
    <w:rsid w:val="00D529C9"/>
    <w:rsid w:val="00D84BEE"/>
    <w:rsid w:val="00DA696D"/>
    <w:rsid w:val="00DE1103"/>
    <w:rsid w:val="00DF32D2"/>
    <w:rsid w:val="00DF4CAF"/>
    <w:rsid w:val="00E016FB"/>
    <w:rsid w:val="00E01B6D"/>
    <w:rsid w:val="00E23EB9"/>
    <w:rsid w:val="00E2464D"/>
    <w:rsid w:val="00E35632"/>
    <w:rsid w:val="00E60AF0"/>
    <w:rsid w:val="00E67A3B"/>
    <w:rsid w:val="00E8732E"/>
    <w:rsid w:val="00E87BF2"/>
    <w:rsid w:val="00EA473B"/>
    <w:rsid w:val="00EC0F12"/>
    <w:rsid w:val="00EC65CC"/>
    <w:rsid w:val="00ED2A9C"/>
    <w:rsid w:val="00EE5276"/>
    <w:rsid w:val="00F0687C"/>
    <w:rsid w:val="00F306A4"/>
    <w:rsid w:val="00F401A8"/>
    <w:rsid w:val="00F5644E"/>
    <w:rsid w:val="00F76200"/>
    <w:rsid w:val="00FA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74"/>
    <w:pPr>
      <w:spacing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9AA"/>
    <w:pPr>
      <w:ind w:left="720"/>
      <w:contextualSpacing/>
    </w:pPr>
  </w:style>
  <w:style w:type="table" w:styleId="a4">
    <w:name w:val="Table Grid"/>
    <w:basedOn w:val="a1"/>
    <w:rsid w:val="001B6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105DF9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15B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5B62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91B1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1B13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091B1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1B13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sktop\&#1064;&#1040;&#1041;&#1051;&#1054;&#1053;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17AF2-8491-4712-986F-75CF2A81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Word</Template>
  <TotalTime>0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Судская средняя №1</dc:creator>
  <cp:lastModifiedBy>Судская средняя №1</cp:lastModifiedBy>
  <cp:revision>2</cp:revision>
  <cp:lastPrinted>2024-06-27T11:22:00Z</cp:lastPrinted>
  <dcterms:created xsi:type="dcterms:W3CDTF">2024-06-27T11:23:00Z</dcterms:created>
  <dcterms:modified xsi:type="dcterms:W3CDTF">2024-06-27T11:23:00Z</dcterms:modified>
</cp:coreProperties>
</file>