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9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  <w:r w:rsidRPr="001B65F8">
        <w:rPr>
          <w:b/>
          <w:bCs/>
          <w:iCs/>
          <w:sz w:val="28"/>
        </w:rPr>
        <w:t>Р</w:t>
      </w:r>
      <w:r w:rsidR="00C47339">
        <w:rPr>
          <w:b/>
          <w:bCs/>
          <w:iCs/>
          <w:sz w:val="28"/>
        </w:rPr>
        <w:t>ейтинг спортсменов школы за 2022-2023</w:t>
      </w:r>
      <w:r w:rsidRPr="001B65F8">
        <w:rPr>
          <w:b/>
          <w:bCs/>
          <w:iCs/>
          <w:sz w:val="28"/>
        </w:rPr>
        <w:t xml:space="preserve"> учебный год</w:t>
      </w:r>
    </w:p>
    <w:p w:rsidR="001B65F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</w:p>
    <w:tbl>
      <w:tblPr>
        <w:tblStyle w:val="a4"/>
        <w:tblW w:w="15876" w:type="dxa"/>
        <w:jc w:val="center"/>
        <w:tblInd w:w="1553" w:type="dxa"/>
        <w:tblLook w:val="04A0"/>
      </w:tblPr>
      <w:tblGrid>
        <w:gridCol w:w="707"/>
        <w:gridCol w:w="1874"/>
        <w:gridCol w:w="787"/>
        <w:gridCol w:w="865"/>
        <w:gridCol w:w="1008"/>
        <w:gridCol w:w="865"/>
        <w:gridCol w:w="1668"/>
        <w:gridCol w:w="1790"/>
        <w:gridCol w:w="1618"/>
        <w:gridCol w:w="1210"/>
        <w:gridCol w:w="819"/>
        <w:gridCol w:w="1076"/>
        <w:gridCol w:w="1589"/>
      </w:tblGrid>
      <w:tr w:rsidR="00A979FC" w:rsidRPr="00C25F2F" w:rsidTr="00181614">
        <w:trPr>
          <w:trHeight w:val="658"/>
          <w:jc w:val="center"/>
        </w:trPr>
        <w:tc>
          <w:tcPr>
            <w:tcW w:w="707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№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proofErr w:type="gramStart"/>
            <w:r w:rsidRPr="00C25F2F">
              <w:rPr>
                <w:bCs/>
                <w:i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C25F2F">
              <w:rPr>
                <w:bCs/>
                <w:iCs/>
                <w:color w:val="000000" w:themeColor="text1"/>
                <w:szCs w:val="24"/>
              </w:rPr>
              <w:t>/</w:t>
            </w: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1874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ФИО</w:t>
            </w:r>
          </w:p>
        </w:tc>
        <w:tc>
          <w:tcPr>
            <w:tcW w:w="787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класс</w:t>
            </w:r>
          </w:p>
        </w:tc>
        <w:tc>
          <w:tcPr>
            <w:tcW w:w="865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школа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олимп</w:t>
            </w:r>
          </w:p>
        </w:tc>
        <w:tc>
          <w:tcPr>
            <w:tcW w:w="1008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шк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норм в </w:t>
            </w: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теч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865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район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олимп</w:t>
            </w:r>
          </w:p>
        </w:tc>
        <w:tc>
          <w:tcPr>
            <w:tcW w:w="1668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школа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соревнования</w:t>
            </w:r>
          </w:p>
        </w:tc>
        <w:tc>
          <w:tcPr>
            <w:tcW w:w="1790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район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соревнования</w:t>
            </w:r>
          </w:p>
        </w:tc>
        <w:tc>
          <w:tcPr>
            <w:tcW w:w="1618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область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соревнования</w:t>
            </w:r>
          </w:p>
        </w:tc>
        <w:tc>
          <w:tcPr>
            <w:tcW w:w="1210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РФ</w:t>
            </w:r>
          </w:p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сорев</w:t>
            </w:r>
            <w:proofErr w:type="spellEnd"/>
          </w:p>
        </w:tc>
        <w:tc>
          <w:tcPr>
            <w:tcW w:w="819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ГТО</w:t>
            </w:r>
          </w:p>
        </w:tc>
        <w:tc>
          <w:tcPr>
            <w:tcW w:w="1076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итого</w:t>
            </w:r>
          </w:p>
        </w:tc>
        <w:tc>
          <w:tcPr>
            <w:tcW w:w="1589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лучший спортсмен - 20</w:t>
            </w:r>
            <w:r w:rsidR="007934A5"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310624"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</w:tr>
      <w:tr w:rsidR="00A979FC" w:rsidRPr="00C25F2F" w:rsidTr="00181614">
        <w:trPr>
          <w:trHeight w:val="398"/>
          <w:jc w:val="center"/>
        </w:trPr>
        <w:tc>
          <w:tcPr>
            <w:tcW w:w="707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874" w:type="dxa"/>
          </w:tcPr>
          <w:p w:rsidR="00A979FC" w:rsidRPr="00C25F2F" w:rsidRDefault="00A979F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Никитаев Илья</w:t>
            </w:r>
          </w:p>
        </w:tc>
        <w:tc>
          <w:tcPr>
            <w:tcW w:w="787" w:type="dxa"/>
          </w:tcPr>
          <w:p w:rsidR="00A979FC" w:rsidRPr="00C25F2F" w:rsidRDefault="002A7EE0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A979FC" w:rsidRPr="00C25F2F">
              <w:rPr>
                <w:bCs/>
                <w:iCs/>
                <w:color w:val="000000" w:themeColor="text1"/>
                <w:szCs w:val="24"/>
              </w:rPr>
              <w:t>а</w:t>
            </w:r>
          </w:p>
        </w:tc>
        <w:tc>
          <w:tcPr>
            <w:tcW w:w="865" w:type="dxa"/>
          </w:tcPr>
          <w:p w:rsidR="00A979FC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A979FC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A979FC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A979FC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790" w:type="dxa"/>
          </w:tcPr>
          <w:p w:rsidR="00A979FC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0C150F" w:rsidRPr="00C25F2F">
              <w:rPr>
                <w:bCs/>
                <w:iCs/>
                <w:color w:val="000000" w:themeColor="text1"/>
                <w:szCs w:val="24"/>
              </w:rPr>
              <w:t>+4+4</w:t>
            </w:r>
            <w:r w:rsidR="00B229A9" w:rsidRPr="00C25F2F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1618" w:type="dxa"/>
          </w:tcPr>
          <w:p w:rsidR="00A979FC" w:rsidRPr="00C25F2F" w:rsidRDefault="007B6E46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210" w:type="dxa"/>
          </w:tcPr>
          <w:p w:rsidR="00A979FC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819" w:type="dxa"/>
          </w:tcPr>
          <w:p w:rsidR="00A979FC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A979FC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25</w:t>
            </w:r>
          </w:p>
        </w:tc>
        <w:tc>
          <w:tcPr>
            <w:tcW w:w="1589" w:type="dxa"/>
          </w:tcPr>
          <w:p w:rsidR="00A979FC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419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Зобнина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Полина</w:t>
            </w:r>
          </w:p>
        </w:tc>
        <w:tc>
          <w:tcPr>
            <w:tcW w:w="78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 w:rsidRPr="00C25F2F">
              <w:rPr>
                <w:b/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790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618" w:type="dxa"/>
          </w:tcPr>
          <w:p w:rsidR="00C93BDD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1589" w:type="dxa"/>
          </w:tcPr>
          <w:p w:rsidR="00C93BDD" w:rsidRPr="00C25F2F" w:rsidRDefault="0027346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Дранышев Михаил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а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+1+2</w:t>
            </w:r>
          </w:p>
        </w:tc>
        <w:tc>
          <w:tcPr>
            <w:tcW w:w="1790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0C150F" w:rsidRPr="00C25F2F">
              <w:rPr>
                <w:bCs/>
                <w:iCs/>
                <w:color w:val="000000" w:themeColor="text1"/>
                <w:szCs w:val="24"/>
              </w:rPr>
              <w:t>+3+3</w:t>
            </w:r>
            <w:r w:rsidR="00181614">
              <w:rPr>
                <w:bCs/>
                <w:iCs/>
                <w:color w:val="000000" w:themeColor="text1"/>
                <w:szCs w:val="24"/>
              </w:rPr>
              <w:t>+3</w:t>
            </w:r>
          </w:p>
        </w:tc>
        <w:tc>
          <w:tcPr>
            <w:tcW w:w="161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93BDD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21</w:t>
            </w:r>
          </w:p>
        </w:tc>
        <w:tc>
          <w:tcPr>
            <w:tcW w:w="1589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 (военно-спортивное направление)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Ефремова Виктория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61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C93BDD" w:rsidRPr="00C25F2F" w:rsidTr="00181614">
        <w:trPr>
          <w:trHeight w:val="44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Смирнова Ника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61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589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C93BDD" w:rsidRPr="00C25F2F" w:rsidTr="00181614">
        <w:trPr>
          <w:trHeight w:val="410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Коршунов Глеб 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79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18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5+5</w:t>
            </w:r>
          </w:p>
        </w:tc>
        <w:tc>
          <w:tcPr>
            <w:tcW w:w="1210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 (каратэ)</w:t>
            </w:r>
          </w:p>
        </w:tc>
      </w:tr>
      <w:tr w:rsidR="00C93BDD" w:rsidRPr="00C25F2F" w:rsidTr="00181614">
        <w:trPr>
          <w:trHeight w:val="417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Гагарин Никита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4+4</w:t>
            </w:r>
            <w:r w:rsidR="00B229A9" w:rsidRPr="00C25F2F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1618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>+5</w:t>
            </w:r>
          </w:p>
        </w:tc>
        <w:tc>
          <w:tcPr>
            <w:tcW w:w="121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4+4</w:t>
            </w:r>
            <w:r w:rsidR="00272C25" w:rsidRPr="00C25F2F">
              <w:rPr>
                <w:bCs/>
                <w:iCs/>
                <w:color w:val="000000" w:themeColor="text1"/>
                <w:szCs w:val="24"/>
              </w:rPr>
              <w:t>+5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Березенцев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Дмитрий</w:t>
            </w:r>
          </w:p>
        </w:tc>
        <w:tc>
          <w:tcPr>
            <w:tcW w:w="78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</w:t>
            </w:r>
            <w:r w:rsidR="00273465" w:rsidRPr="00C25F2F">
              <w:rPr>
                <w:bCs/>
                <w:iCs/>
                <w:color w:val="000000" w:themeColor="text1"/>
                <w:szCs w:val="24"/>
              </w:rPr>
              <w:t>+2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4+4+4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>+2</w:t>
            </w:r>
          </w:p>
        </w:tc>
        <w:tc>
          <w:tcPr>
            <w:tcW w:w="1618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24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433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Березенцев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Иван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272C25" w:rsidRPr="00C25F2F">
              <w:rPr>
                <w:bCs/>
                <w:iCs/>
                <w:color w:val="000000" w:themeColor="text1"/>
                <w:szCs w:val="24"/>
              </w:rPr>
              <w:t>+1</w:t>
            </w:r>
            <w:r w:rsidR="007B6E46" w:rsidRPr="00C25F2F">
              <w:rPr>
                <w:bCs/>
                <w:iCs/>
                <w:color w:val="000000" w:themeColor="text1"/>
                <w:szCs w:val="24"/>
              </w:rPr>
              <w:t>+2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</w:t>
            </w:r>
          </w:p>
        </w:tc>
        <w:tc>
          <w:tcPr>
            <w:tcW w:w="1790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0C150F" w:rsidRPr="00C25F2F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161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16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9123AF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411"/>
          <w:jc w:val="center"/>
        </w:trPr>
        <w:tc>
          <w:tcPr>
            <w:tcW w:w="70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E2E1C" w:rsidRPr="00C25F2F">
              <w:rPr>
                <w:bCs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Булыцыл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Денис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7B6E46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+1+1</w:t>
            </w:r>
          </w:p>
        </w:tc>
        <w:tc>
          <w:tcPr>
            <w:tcW w:w="1790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0C150F" w:rsidRPr="00C25F2F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1618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10</w:t>
            </w:r>
          </w:p>
        </w:tc>
        <w:tc>
          <w:tcPr>
            <w:tcW w:w="1589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E2E1C"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Пшеничников Иван</w:t>
            </w:r>
          </w:p>
        </w:tc>
        <w:tc>
          <w:tcPr>
            <w:tcW w:w="787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а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9123A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618" w:type="dxa"/>
          </w:tcPr>
          <w:p w:rsidR="00C93BDD" w:rsidRPr="00C25F2F" w:rsidRDefault="007B6E46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210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>7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426"/>
          <w:jc w:val="center"/>
        </w:trPr>
        <w:tc>
          <w:tcPr>
            <w:tcW w:w="70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E2E1C"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Ефимов Егор</w:t>
            </w:r>
          </w:p>
        </w:tc>
        <w:tc>
          <w:tcPr>
            <w:tcW w:w="78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>а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7B6E46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+1+2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3+3</w:t>
            </w:r>
            <w:r w:rsidR="00181614">
              <w:rPr>
                <w:bCs/>
                <w:iCs/>
                <w:color w:val="000000" w:themeColor="text1"/>
                <w:szCs w:val="24"/>
              </w:rPr>
              <w:t>+3</w:t>
            </w:r>
          </w:p>
        </w:tc>
        <w:tc>
          <w:tcPr>
            <w:tcW w:w="1618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181614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E2E1C"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Малыгин Дмитрий</w:t>
            </w:r>
          </w:p>
        </w:tc>
        <w:tc>
          <w:tcPr>
            <w:tcW w:w="787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б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E87BF2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79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618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210" w:type="dxa"/>
          </w:tcPr>
          <w:p w:rsidR="00C93BDD" w:rsidRPr="00C25F2F" w:rsidRDefault="000C150F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15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 xml:space="preserve"> (волейбол)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14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Заводчиков Сергей</w:t>
            </w:r>
          </w:p>
        </w:tc>
        <w:tc>
          <w:tcPr>
            <w:tcW w:w="787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865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668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 w:rsidR="00E87BF2" w:rsidRPr="00C25F2F">
              <w:rPr>
                <w:bCs/>
                <w:iCs/>
                <w:color w:val="000000" w:themeColor="text1"/>
                <w:szCs w:val="24"/>
              </w:rPr>
              <w:t>+3+2</w:t>
            </w:r>
            <w:r w:rsidR="00273465" w:rsidRPr="00C25F2F">
              <w:rPr>
                <w:bCs/>
                <w:iCs/>
                <w:color w:val="000000" w:themeColor="text1"/>
                <w:szCs w:val="24"/>
              </w:rPr>
              <w:t>+2</w:t>
            </w:r>
          </w:p>
        </w:tc>
        <w:tc>
          <w:tcPr>
            <w:tcW w:w="1790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18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11</w:t>
            </w:r>
          </w:p>
        </w:tc>
        <w:tc>
          <w:tcPr>
            <w:tcW w:w="1589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  <w:r w:rsidR="00B14E7D"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C93BDD" w:rsidRPr="00C25F2F" w:rsidTr="00181614">
        <w:trPr>
          <w:trHeight w:val="686"/>
          <w:jc w:val="center"/>
        </w:trPr>
        <w:tc>
          <w:tcPr>
            <w:tcW w:w="707" w:type="dxa"/>
          </w:tcPr>
          <w:p w:rsidR="00C93BDD" w:rsidRPr="00C25F2F" w:rsidRDefault="00BE2E1C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1874" w:type="dxa"/>
          </w:tcPr>
          <w:p w:rsidR="00C93BDD" w:rsidRPr="00C25F2F" w:rsidRDefault="00C93BD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Харченко Станислав</w:t>
            </w:r>
          </w:p>
        </w:tc>
        <w:tc>
          <w:tcPr>
            <w:tcW w:w="787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  <w:r w:rsidR="00C93BDD" w:rsidRPr="00C25F2F">
              <w:rPr>
                <w:bCs/>
                <w:iCs/>
                <w:color w:val="000000" w:themeColor="text1"/>
                <w:szCs w:val="24"/>
              </w:rPr>
              <w:t>а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C93BDD" w:rsidRPr="00C25F2F" w:rsidRDefault="00C47339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790" w:type="dxa"/>
          </w:tcPr>
          <w:p w:rsidR="00C93BDD" w:rsidRPr="00C25F2F" w:rsidRDefault="000C3A9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 w:rsidR="007B6E46" w:rsidRPr="00C25F2F">
              <w:rPr>
                <w:bCs/>
                <w:iCs/>
                <w:color w:val="000000" w:themeColor="text1"/>
                <w:szCs w:val="24"/>
              </w:rPr>
              <w:t>+2</w:t>
            </w:r>
          </w:p>
        </w:tc>
        <w:tc>
          <w:tcPr>
            <w:tcW w:w="1618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C93BDD" w:rsidRPr="00C25F2F" w:rsidRDefault="00272C25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C93BDD" w:rsidRPr="00C25F2F" w:rsidRDefault="00CE4716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</w:p>
        </w:tc>
        <w:tc>
          <w:tcPr>
            <w:tcW w:w="1589" w:type="dxa"/>
          </w:tcPr>
          <w:p w:rsidR="00C93BDD" w:rsidRPr="00C25F2F" w:rsidRDefault="00B14E7D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181614" w:rsidRPr="00C25F2F" w:rsidTr="00181614">
        <w:trPr>
          <w:trHeight w:val="425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16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Колесов Даниил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8а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3+3+3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3+3+3</w:t>
            </w:r>
            <w:r>
              <w:rPr>
                <w:bCs/>
                <w:iCs/>
                <w:color w:val="000000" w:themeColor="text1"/>
                <w:szCs w:val="24"/>
              </w:rPr>
              <w:t>+3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 (</w:t>
            </w: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з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589" w:type="dxa"/>
          </w:tcPr>
          <w:p w:rsidR="00181614" w:rsidRPr="00C25F2F" w:rsidRDefault="00181614" w:rsidP="007D0203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+ (</w:t>
            </w:r>
            <w:r>
              <w:rPr>
                <w:bCs/>
                <w:iCs/>
                <w:color w:val="000000" w:themeColor="text1"/>
                <w:szCs w:val="24"/>
              </w:rPr>
              <w:t xml:space="preserve">шахматы  и </w:t>
            </w:r>
            <w:r w:rsidRPr="00C25F2F">
              <w:rPr>
                <w:bCs/>
                <w:iCs/>
                <w:color w:val="000000" w:themeColor="text1"/>
                <w:szCs w:val="24"/>
              </w:rPr>
              <w:t>военно-спортивное направление)</w:t>
            </w:r>
          </w:p>
        </w:tc>
      </w:tr>
      <w:tr w:rsidR="00181614" w:rsidRPr="00C25F2F" w:rsidTr="00181614">
        <w:trPr>
          <w:trHeight w:val="417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17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Логинов Егор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4б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2+1+3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686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18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Борисевич Ирина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5б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1+2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4(</w:t>
            </w: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з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442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19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Хютти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Степан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9б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686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Евсееева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Маргарита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7а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1+1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430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Русов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Артем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4а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1+1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409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C25F2F">
              <w:rPr>
                <w:bCs/>
                <w:iCs/>
                <w:color w:val="000000" w:themeColor="text1"/>
                <w:szCs w:val="24"/>
              </w:rPr>
              <w:t>Землянкин</w:t>
            </w:r>
            <w:proofErr w:type="spellEnd"/>
            <w:r w:rsidRPr="00C25F2F">
              <w:rPr>
                <w:bCs/>
                <w:iCs/>
                <w:color w:val="000000" w:themeColor="text1"/>
                <w:szCs w:val="24"/>
              </w:rPr>
              <w:t xml:space="preserve"> Олег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7б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2+1+1+2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58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81614" w:rsidRPr="00C25F2F" w:rsidTr="00181614">
        <w:trPr>
          <w:trHeight w:val="686"/>
          <w:jc w:val="center"/>
        </w:trPr>
        <w:tc>
          <w:tcPr>
            <w:tcW w:w="70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874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Лаврентьев Евгений</w:t>
            </w:r>
          </w:p>
        </w:tc>
        <w:tc>
          <w:tcPr>
            <w:tcW w:w="787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8б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0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65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66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1+2</w:t>
            </w:r>
          </w:p>
        </w:tc>
        <w:tc>
          <w:tcPr>
            <w:tcW w:w="179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3+3+3</w:t>
            </w:r>
          </w:p>
        </w:tc>
        <w:tc>
          <w:tcPr>
            <w:tcW w:w="1618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210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19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076" w:type="dxa"/>
          </w:tcPr>
          <w:p w:rsidR="00181614" w:rsidRPr="00C25F2F" w:rsidRDefault="00181614" w:rsidP="00C25F2F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C25F2F">
              <w:rPr>
                <w:bCs/>
                <w:iCs/>
                <w:color w:val="000000" w:themeColor="text1"/>
                <w:szCs w:val="24"/>
              </w:rPr>
              <w:t>1</w:t>
            </w: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589" w:type="dxa"/>
          </w:tcPr>
          <w:p w:rsidR="00181614" w:rsidRPr="00C25F2F" w:rsidRDefault="00181614" w:rsidP="007D0203">
            <w:pPr>
              <w:pStyle w:val="a3"/>
              <w:spacing w:line="240" w:lineRule="auto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</w:tr>
    </w:tbl>
    <w:p w:rsidR="001B65F8" w:rsidRPr="001B65F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</w:p>
    <w:p w:rsidR="00226762" w:rsidRDefault="00633CA9" w:rsidP="001B65F8">
      <w:pPr>
        <w:ind w:firstLine="709"/>
        <w:jc w:val="center"/>
        <w:rPr>
          <w:b/>
        </w:rPr>
      </w:pPr>
      <w:r>
        <w:rPr>
          <w:b/>
        </w:rPr>
        <w:t>Школьные соревнования  и олимпиады – 1 балл – участие, 2 балла – призовое место, 3 балла – победитель</w:t>
      </w:r>
    </w:p>
    <w:p w:rsidR="00A979FC" w:rsidRDefault="00A979FC" w:rsidP="001B65F8">
      <w:pPr>
        <w:ind w:firstLine="709"/>
        <w:jc w:val="center"/>
        <w:rPr>
          <w:b/>
        </w:rPr>
      </w:pPr>
      <w:r>
        <w:rPr>
          <w:b/>
        </w:rPr>
        <w:t>Сдача спортивных нормативов в течение учебного года (</w:t>
      </w:r>
      <w:proofErr w:type="gramStart"/>
      <w:r>
        <w:rPr>
          <w:b/>
        </w:rPr>
        <w:t>лучшие</w:t>
      </w:r>
      <w:proofErr w:type="gramEnd"/>
      <w:r>
        <w:rPr>
          <w:b/>
        </w:rPr>
        <w:t>) – 2 балла</w:t>
      </w:r>
    </w:p>
    <w:p w:rsidR="00633CA9" w:rsidRDefault="00633CA9" w:rsidP="001B65F8">
      <w:pPr>
        <w:ind w:firstLine="709"/>
        <w:jc w:val="center"/>
        <w:rPr>
          <w:b/>
        </w:rPr>
      </w:pPr>
      <w:r>
        <w:rPr>
          <w:b/>
        </w:rPr>
        <w:t>Районные соревнования и олимпиады  – 2 балла – участие, 3 балла – призовое место, 4 балла – победитель</w:t>
      </w:r>
    </w:p>
    <w:p w:rsidR="00633CA9" w:rsidRDefault="00633CA9" w:rsidP="001B65F8">
      <w:pPr>
        <w:ind w:firstLine="709"/>
        <w:jc w:val="center"/>
        <w:rPr>
          <w:b/>
        </w:rPr>
      </w:pPr>
      <w:r>
        <w:rPr>
          <w:b/>
        </w:rPr>
        <w:t>Областные соревнования – 3 балла – участие, 4 балла – призовое место, 5 баллов – победитель</w:t>
      </w:r>
    </w:p>
    <w:p w:rsidR="00C8180A" w:rsidRDefault="00C8180A" w:rsidP="001B65F8">
      <w:pPr>
        <w:ind w:firstLine="709"/>
        <w:jc w:val="center"/>
        <w:rPr>
          <w:b/>
        </w:rPr>
      </w:pPr>
      <w:proofErr w:type="gramStart"/>
      <w:r>
        <w:rPr>
          <w:b/>
        </w:rPr>
        <w:t>РФ – участие – 4 балла, призовое место – 5 баллов, 6 баллов - победитель</w:t>
      </w:r>
      <w:proofErr w:type="gramEnd"/>
    </w:p>
    <w:p w:rsidR="00633CA9" w:rsidRDefault="00633CA9" w:rsidP="001B65F8">
      <w:pPr>
        <w:ind w:firstLine="709"/>
        <w:jc w:val="center"/>
        <w:rPr>
          <w:b/>
        </w:rPr>
      </w:pPr>
      <w:proofErr w:type="gramStart"/>
      <w:r>
        <w:rPr>
          <w:b/>
        </w:rPr>
        <w:t xml:space="preserve">Значок ГТО – 2 балла – бронза, 3 балла – серебро, 4 балла </w:t>
      </w:r>
      <w:r w:rsidR="00246142">
        <w:rPr>
          <w:b/>
        </w:rPr>
        <w:t>–</w:t>
      </w:r>
      <w:r>
        <w:rPr>
          <w:b/>
        </w:rPr>
        <w:t xml:space="preserve"> золото</w:t>
      </w:r>
      <w:r w:rsidR="00ED2A9C">
        <w:rPr>
          <w:b/>
        </w:rPr>
        <w:t>, участие – 1 балл</w:t>
      </w:r>
      <w:proofErr w:type="gramEnd"/>
    </w:p>
    <w:p w:rsidR="00246142" w:rsidRDefault="00246142" w:rsidP="001B65F8">
      <w:pPr>
        <w:ind w:firstLine="709"/>
        <w:jc w:val="center"/>
        <w:rPr>
          <w:b/>
        </w:rPr>
      </w:pPr>
    </w:p>
    <w:p w:rsidR="00246142" w:rsidRPr="00C25F2F" w:rsidRDefault="00246142" w:rsidP="00505331">
      <w:pPr>
        <w:jc w:val="center"/>
        <w:rPr>
          <w:b/>
          <w:szCs w:val="24"/>
        </w:rPr>
      </w:pPr>
      <w:r w:rsidRPr="00C25F2F">
        <w:rPr>
          <w:b/>
          <w:szCs w:val="24"/>
        </w:rPr>
        <w:t xml:space="preserve">На доску «Лучший спортсмен школы» будут помещены фотографии обучающихся, </w:t>
      </w:r>
      <w:r w:rsidR="00505331" w:rsidRPr="00C25F2F">
        <w:rPr>
          <w:b/>
          <w:szCs w:val="24"/>
        </w:rPr>
        <w:t xml:space="preserve"> которые</w:t>
      </w:r>
      <w:r w:rsidRPr="00C25F2F">
        <w:rPr>
          <w:b/>
          <w:szCs w:val="24"/>
        </w:rPr>
        <w:t xml:space="preserve"> должны иметь итоговый балл не ниже 15 или быть призерами и победителями муниципального этапа Всероссийской олимпиады по физической культуре, а также по представлению Судского ФОК (футбол, каратэ – в таблице не учтены их соревнования по линии ФОК).</w:t>
      </w:r>
    </w:p>
    <w:p w:rsidR="00105DF9" w:rsidRPr="00C25F2F" w:rsidRDefault="00192D62" w:rsidP="00C25F2F">
      <w:pPr>
        <w:jc w:val="center"/>
        <w:rPr>
          <w:b/>
          <w:color w:val="C00000"/>
          <w:sz w:val="36"/>
          <w:szCs w:val="36"/>
        </w:rPr>
      </w:pPr>
      <w:r w:rsidRPr="00C25F2F">
        <w:rPr>
          <w:b/>
          <w:color w:val="C00000"/>
          <w:sz w:val="36"/>
          <w:szCs w:val="36"/>
        </w:rPr>
        <w:t>По итог</w:t>
      </w:r>
      <w:r w:rsidR="00BE2E1C" w:rsidRPr="00C25F2F">
        <w:rPr>
          <w:b/>
          <w:color w:val="C00000"/>
          <w:sz w:val="36"/>
          <w:szCs w:val="36"/>
        </w:rPr>
        <w:t>ам 2022-2023</w:t>
      </w:r>
      <w:r w:rsidR="00482F9E" w:rsidRPr="00C25F2F">
        <w:rPr>
          <w:b/>
          <w:color w:val="C00000"/>
          <w:sz w:val="36"/>
          <w:szCs w:val="36"/>
        </w:rPr>
        <w:t xml:space="preserve"> года  -</w:t>
      </w:r>
      <w:r w:rsidR="00891B13" w:rsidRPr="00C25F2F">
        <w:rPr>
          <w:b/>
          <w:color w:val="C00000"/>
          <w:sz w:val="36"/>
          <w:szCs w:val="36"/>
        </w:rPr>
        <w:t xml:space="preserve"> </w:t>
      </w:r>
      <w:r w:rsidR="00BE2E1C" w:rsidRPr="00C25F2F">
        <w:rPr>
          <w:b/>
          <w:color w:val="C00000"/>
          <w:sz w:val="36"/>
          <w:szCs w:val="36"/>
        </w:rPr>
        <w:t>9</w:t>
      </w:r>
      <w:r w:rsidR="00246142" w:rsidRPr="00C25F2F">
        <w:rPr>
          <w:b/>
          <w:color w:val="C00000"/>
          <w:sz w:val="36"/>
          <w:szCs w:val="36"/>
        </w:rPr>
        <w:t xml:space="preserve"> человек.</w:t>
      </w:r>
    </w:p>
    <w:sectPr w:rsidR="00105DF9" w:rsidRPr="00C25F2F" w:rsidSect="001B65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E4"/>
    <w:multiLevelType w:val="hybridMultilevel"/>
    <w:tmpl w:val="83C20F74"/>
    <w:lvl w:ilvl="0" w:tplc="A2623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C1BE5"/>
    <w:multiLevelType w:val="hybridMultilevel"/>
    <w:tmpl w:val="B008C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F33803"/>
    <w:multiLevelType w:val="hybridMultilevel"/>
    <w:tmpl w:val="0F7A26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1B65F8"/>
    <w:rsid w:val="000055B0"/>
    <w:rsid w:val="000839A3"/>
    <w:rsid w:val="000A2F7A"/>
    <w:rsid w:val="000A676E"/>
    <w:rsid w:val="000A7F33"/>
    <w:rsid w:val="000C150F"/>
    <w:rsid w:val="000C16D0"/>
    <w:rsid w:val="000C3A9D"/>
    <w:rsid w:val="001011F8"/>
    <w:rsid w:val="00105DF9"/>
    <w:rsid w:val="00126956"/>
    <w:rsid w:val="00127786"/>
    <w:rsid w:val="0014722D"/>
    <w:rsid w:val="00154440"/>
    <w:rsid w:val="00166679"/>
    <w:rsid w:val="00181614"/>
    <w:rsid w:val="00192D62"/>
    <w:rsid w:val="001B65F8"/>
    <w:rsid w:val="001D3380"/>
    <w:rsid w:val="00201BB7"/>
    <w:rsid w:val="0020373E"/>
    <w:rsid w:val="002058E2"/>
    <w:rsid w:val="00205B9E"/>
    <w:rsid w:val="00213927"/>
    <w:rsid w:val="00225E45"/>
    <w:rsid w:val="00226762"/>
    <w:rsid w:val="002340DC"/>
    <w:rsid w:val="00246142"/>
    <w:rsid w:val="00257595"/>
    <w:rsid w:val="00272C25"/>
    <w:rsid w:val="00273465"/>
    <w:rsid w:val="00276640"/>
    <w:rsid w:val="00285F2C"/>
    <w:rsid w:val="00295F8B"/>
    <w:rsid w:val="002A7EE0"/>
    <w:rsid w:val="002C3359"/>
    <w:rsid w:val="002D26D1"/>
    <w:rsid w:val="002D6998"/>
    <w:rsid w:val="002E0924"/>
    <w:rsid w:val="0030507E"/>
    <w:rsid w:val="00310624"/>
    <w:rsid w:val="003107E9"/>
    <w:rsid w:val="003109AA"/>
    <w:rsid w:val="003451F1"/>
    <w:rsid w:val="0039619E"/>
    <w:rsid w:val="003A05BF"/>
    <w:rsid w:val="003E37C5"/>
    <w:rsid w:val="00401D1B"/>
    <w:rsid w:val="00412827"/>
    <w:rsid w:val="00414EA2"/>
    <w:rsid w:val="00421DE4"/>
    <w:rsid w:val="00446B3D"/>
    <w:rsid w:val="00447647"/>
    <w:rsid w:val="00482F9E"/>
    <w:rsid w:val="00483DD5"/>
    <w:rsid w:val="004B69E4"/>
    <w:rsid w:val="004D4FF7"/>
    <w:rsid w:val="004F3F34"/>
    <w:rsid w:val="00505331"/>
    <w:rsid w:val="0053221B"/>
    <w:rsid w:val="00563941"/>
    <w:rsid w:val="005640CE"/>
    <w:rsid w:val="00586664"/>
    <w:rsid w:val="005908B1"/>
    <w:rsid w:val="005C3B8A"/>
    <w:rsid w:val="005C4EEF"/>
    <w:rsid w:val="005E1250"/>
    <w:rsid w:val="005F75CC"/>
    <w:rsid w:val="006172C6"/>
    <w:rsid w:val="00633CA9"/>
    <w:rsid w:val="0065385E"/>
    <w:rsid w:val="006C3A30"/>
    <w:rsid w:val="006C7D10"/>
    <w:rsid w:val="007150B6"/>
    <w:rsid w:val="00747BD7"/>
    <w:rsid w:val="007934A5"/>
    <w:rsid w:val="007B0A7E"/>
    <w:rsid w:val="007B27EB"/>
    <w:rsid w:val="007B31B8"/>
    <w:rsid w:val="007B6E46"/>
    <w:rsid w:val="007F4058"/>
    <w:rsid w:val="007F6610"/>
    <w:rsid w:val="00825934"/>
    <w:rsid w:val="00842BED"/>
    <w:rsid w:val="00891B13"/>
    <w:rsid w:val="00896E10"/>
    <w:rsid w:val="008C75E6"/>
    <w:rsid w:val="008F7494"/>
    <w:rsid w:val="009123AF"/>
    <w:rsid w:val="0096017C"/>
    <w:rsid w:val="009F2B86"/>
    <w:rsid w:val="009F6857"/>
    <w:rsid w:val="00A04F2C"/>
    <w:rsid w:val="00A32090"/>
    <w:rsid w:val="00A8108F"/>
    <w:rsid w:val="00A979FC"/>
    <w:rsid w:val="00AB061F"/>
    <w:rsid w:val="00B14E7D"/>
    <w:rsid w:val="00B15BB8"/>
    <w:rsid w:val="00B229A9"/>
    <w:rsid w:val="00B37273"/>
    <w:rsid w:val="00B50DE2"/>
    <w:rsid w:val="00B5334D"/>
    <w:rsid w:val="00B604E3"/>
    <w:rsid w:val="00B6284A"/>
    <w:rsid w:val="00BA3012"/>
    <w:rsid w:val="00BD66E8"/>
    <w:rsid w:val="00BE2E1C"/>
    <w:rsid w:val="00C04E74"/>
    <w:rsid w:val="00C14D27"/>
    <w:rsid w:val="00C2424F"/>
    <w:rsid w:val="00C25F2F"/>
    <w:rsid w:val="00C44B2F"/>
    <w:rsid w:val="00C47339"/>
    <w:rsid w:val="00C505AE"/>
    <w:rsid w:val="00C67B83"/>
    <w:rsid w:val="00C72A91"/>
    <w:rsid w:val="00C80411"/>
    <w:rsid w:val="00C8180A"/>
    <w:rsid w:val="00C93BDD"/>
    <w:rsid w:val="00C95CA5"/>
    <w:rsid w:val="00CB72E2"/>
    <w:rsid w:val="00CE4716"/>
    <w:rsid w:val="00CE480D"/>
    <w:rsid w:val="00D04645"/>
    <w:rsid w:val="00D329CB"/>
    <w:rsid w:val="00D347A5"/>
    <w:rsid w:val="00D40210"/>
    <w:rsid w:val="00D415ED"/>
    <w:rsid w:val="00DA696D"/>
    <w:rsid w:val="00DE1103"/>
    <w:rsid w:val="00E016FB"/>
    <w:rsid w:val="00E01B6D"/>
    <w:rsid w:val="00E23EB9"/>
    <w:rsid w:val="00E2464D"/>
    <w:rsid w:val="00E35632"/>
    <w:rsid w:val="00E60AF0"/>
    <w:rsid w:val="00E67A3B"/>
    <w:rsid w:val="00E8732E"/>
    <w:rsid w:val="00E87BF2"/>
    <w:rsid w:val="00EA473B"/>
    <w:rsid w:val="00EA6BB1"/>
    <w:rsid w:val="00EC0F12"/>
    <w:rsid w:val="00EC65CC"/>
    <w:rsid w:val="00ED2A9C"/>
    <w:rsid w:val="00EE5276"/>
    <w:rsid w:val="00F0687C"/>
    <w:rsid w:val="00F306A4"/>
    <w:rsid w:val="00F401A8"/>
    <w:rsid w:val="00F5644E"/>
    <w:rsid w:val="00F76200"/>
    <w:rsid w:val="00FA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4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AA"/>
    <w:pPr>
      <w:ind w:left="720"/>
      <w:contextualSpacing/>
    </w:pPr>
  </w:style>
  <w:style w:type="table" w:styleId="a4">
    <w:name w:val="Table Grid"/>
    <w:basedOn w:val="a1"/>
    <w:rsid w:val="001B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105DF9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&#1064;&#1040;&#1041;&#1051;&#1054;&#1053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4EBED-051E-493E-A540-54EF259A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Word</Template>
  <TotalTime>138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9</cp:revision>
  <cp:lastPrinted>2022-06-30T13:26:00Z</cp:lastPrinted>
  <dcterms:created xsi:type="dcterms:W3CDTF">2022-06-30T13:41:00Z</dcterms:created>
  <dcterms:modified xsi:type="dcterms:W3CDTF">2023-07-05T09:06:00Z</dcterms:modified>
</cp:coreProperties>
</file>